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0F88A">
      <w:pPr>
        <w:pStyle w:val="2"/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2025年度国家工业节能降碳诊断服务任务清单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36"/>
        <w:gridCol w:w="1415"/>
        <w:gridCol w:w="4709"/>
        <w:gridCol w:w="2451"/>
        <w:gridCol w:w="6"/>
      </w:tblGrid>
      <w:tr w14:paraId="5E51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3" w:hRule="atLeast"/>
          <w:tblHeader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023B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56E3A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A7E8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被诊断企业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68DF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服务方向</w:t>
            </w:r>
          </w:p>
        </w:tc>
      </w:tr>
      <w:tr w14:paraId="7AB5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DF143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15206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中国船级社质量认证有限公司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38E8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重庆唯美陶瓷有限公司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4D69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B431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F3F9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879A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94A7E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惠达智能家居（重庆）有限公司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38A0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EC4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8F510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0525B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D2CE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信义玻璃（重庆）有限公司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C6A4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D83D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156EE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6C08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8F0F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重庆市东鹏智能家居有限公司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7331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92B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6D55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5EF18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5C3F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川亿电脑（重庆）有限公司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F2E88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336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89D6C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5C0C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BF9D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重庆海康威视科技有限公司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3C353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0307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F855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3DCB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BE73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威科赛乐微电子股份有限公司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B892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045A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5BB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5797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C4855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重庆康佳光电科技有限公司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AC607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46A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CC26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8AD8E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A919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重庆湘渝盐化股份有限责任公司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A5518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CB99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7B22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6A93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455A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FE95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7E2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2E1C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1BD8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方圆标志认证集团有限公司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6F0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沈阳礼拜天食品有限责任公司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9ED3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9FC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DCC8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9227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CC22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申雅密封件（沈阳）有限公司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9FE2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ED5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D254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E526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D1EC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沈阳三洋电梯有限公司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0B1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CC8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96A0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1CCF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9150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沈阳沈西变压器制造有限公司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6CED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ABD5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7023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7C156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FD36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沈阳中航机电三洋制冷设备有限公司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48BA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3459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CC74A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DCD2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048D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特变电工沈阳变压器集团有限公司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75ED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26F3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22445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6860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4EEF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沈阳旺旺食品有限公司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4BAA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5F6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24B0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A6E9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C19A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沈阳华兴防爆器材有限公司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4C71C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362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DAB4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E17B0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42FC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蒙牛乳业（沈阳）有限责任公司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15EE4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E61A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08EC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4FA2D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9F2E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沈阳伊利乳品有限责任公司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E334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925B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F693D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38A0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B0261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湖南凡益湘钢新材料有限公司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838C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7D6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ED88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7F08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DB15E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湖南湘钢梅塞尔气体产品有限公司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D16A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7FEC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91D6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A0A1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D5C0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湘潭电化科技股份有限公司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C54EF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1E9C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25992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A319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CD62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湖南金铠新材料科技有限公司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8C29E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DEC9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263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9870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949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湖南金凯循环科技股份有限公司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83D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8DD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C0C64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09ABE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0E6C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湖南顺隆新能源科技有限公司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97F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7264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C63D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8242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AA20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湖南三立诚科技有限公司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C457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5E2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3D64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7E8E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EDB8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益阳市明正宏电子有限公司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27F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51A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9D49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313E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A07DD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湖南省新化县鑫星电子陶瓷有限责任公司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5E8B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87C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7F584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EAA5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1BBCA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冷水江市中孚耐火材料有限责任公司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F5F64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13E6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72053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7337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北京赛西认证有限责任公司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26D8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北京福田戴姆勒汽车有限公司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67CF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259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E82E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A6B7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C7611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北京钢研高纳科技股份有限公司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EF42D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34F0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02B0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AFAAD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2BFA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北京京东方显示技术有限公司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3FA4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1AECF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B125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4396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75FD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北京智芯微电子科技有限公司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3BE0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C4B4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2AF2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D1BBC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34AF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北京京东方真空电器有限责任公司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CFEB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65F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663C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21A4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9CB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山西美锦钢铁有限公司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DA0CC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6CD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9ACE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0930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200AA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山西双良鼎新水泥有限公司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D1D8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370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628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97B48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F3080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太原狮头水泥有限公司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D8EA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F0E6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3DBB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1C17E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4364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朔州山水新时代水泥有限公司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BA2B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611F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1F57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AE5E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926A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朔州金圆水泥有限公司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E2997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8CC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C2EE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2423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850D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山西晋能集团朔州能源铝硅合金有限公司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E1324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CDC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7EA6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B640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F17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阳泉冀东水泥有限责任公司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A1A6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D5A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7166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AD913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2C75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山西晋钢制造科技实业有限公司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D753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17C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6319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26C9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1BAB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内蒙古双福化工有限责任公司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AD642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39E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CECA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6E35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D36A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鄂尔多斯市蒙泰铝业有限责任公司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AC693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295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12E7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B83BA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EC23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中煤鄂尔多斯能源化工有限公司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4511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24FF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E8EA7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BC160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61C69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内蒙古博大实地化学有限公司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B900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603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6069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04F29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2F1FA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鄂尔多斯市双欣化学工业有限责任公司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5C63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85B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9760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0B44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D53F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鄂尔多斯市君正能源化工有限公司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C10C7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669C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C0487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45D5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84AF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内蒙古鄂尔多斯化学工业有限公司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0E4E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0ED6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1290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801A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212FE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鄂尔多斯市清能新材料有限公司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ECF5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8276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8BBD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58C0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865C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内蒙古蒙西水泥股份有限公司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1886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82B8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FAF09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61ADA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8C9E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内蒙古鄂尔多斯联合化工有限公司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C660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113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A3C1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461BE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6A74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青岛海尔新能源电器有限公司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97CC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900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76F4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2B9B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4FC2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青岛海尔洗护电器有限公司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D1EE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40E4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42DA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4829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E856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青岛海尔电子科技有限公司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C9A7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71FF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F7FB0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9143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B89D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青岛迦南美地家居用品有限公司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F1CD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9E9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FAC8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E6B7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3A22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青岛海尔制冷电器有限公司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B4C8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478D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A13F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91F50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DD143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青岛尚禹环境科技有限公司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241D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EAB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388D5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1C427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中标合信（北京）认证有限公司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A607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中石化催化剂（北京）有限公司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CEC9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D7C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F6C4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E9BD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69A5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施耐德（北京）中压电器有限公司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4FF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1E50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8EB7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BBC3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9CA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施耐德（北京）低压电器有限公司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002E4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FF0E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8586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D506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1B37E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北京南口斯凯孚铁路轴承有限公司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0700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17EE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6019D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0954C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990F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北京安泰钢研超硬材料制品有限责任公司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DCC3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11C43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5116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DE844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10DC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中国福伊特传动（北京）有限公司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7EC8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14AE1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1F45B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D4E4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751C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安泰科技股份有限公司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8189E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D502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B5FD8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8903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6FB3A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安泰天龙钨钼科技有限公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D417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03FB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12A0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39B1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5C60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康宁显示科技（中国）有限公司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EBC2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EC0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4E93F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6359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E5F80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北京中云信舜义数据科技有限公司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CE90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382E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95B6B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58C5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0CBD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昌江华盛天涯水泥有限公司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CAF3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2CE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7F47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33FF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6235E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华润水泥（昌江）有限公司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1EC7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915A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DF8A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74D5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756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海南昌江海螺水泥有限公司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C831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42E9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332AD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C4AA9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2449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昌江华盛水泥粉磨有限公司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F590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F85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878F9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0D92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70102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康庄住工科技（海南）有限公司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AADC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CD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6F7D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EF06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C3020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光大环保能源（屯昌）有限公司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69136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0B5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05668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B48D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88D1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中粮生化能源（龙江）有限公司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684B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4979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950A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3E64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3EC1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中粮生化能源（公主岭）有限公司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EE87F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3FF5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58E5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337A3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0A9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中粮生化（成都）有限公司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91A2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49C5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CD935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B7DC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F36D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中粮融氏生物科技有限公司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1AA2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C51D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3C0D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7BFE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A9D3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中粮生化能源（衡水）有限公司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C2B8F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07A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D86C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A6E3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AE5D3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诸城市中纺金维纺织有限公司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B498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E82F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0574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58A1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D4FB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盐城福汇纺织有限公司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B87D3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D23E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5FFE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C8AC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3297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中粮海嘉（厦门）面业有限公司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DF1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1A88B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A4DE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6DD0C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F0C8B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中粮麦芽（大连）有限公司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384DE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EA1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612FC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5A4E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广州赛宝认证中心服务有限公司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DF81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烽火通信科技股份有限公司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70BE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A67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A9506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0185A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5232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湖北恒隆凯迩必汽车电动转向系统有限公司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60FE2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6F33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0B47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FB43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470B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华鲁恒升（荆州）有限公司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CC1C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F1B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D9D3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CFEB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1FB1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华意压缩机（荆州）有限公司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1826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63D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28725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2BB43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903A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当阳德毅化工有限公司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E40C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A9C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C5669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042CA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3C86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湖北广绅电器股份有限公司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FEFA0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DBD5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2A4D0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8D34A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889C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湖北鸿创科技股份有限公司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68FA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24D6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E1B1C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E32CC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重庆市能源利用监测中心（重庆市节能技术服务中心）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97C0B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梁平海螺水泥有限责任公司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B9870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E30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322ED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740A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8C7C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开县开州水泥有限公司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56AC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4FA4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C0567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37C8F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DD46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冀东水泥璧山有限责任公司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5739D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7A3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3194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E2BFC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4961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重庆万盛浮法玻璃有限公司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098E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901B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7650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1FF3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66B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重庆建峰化工股份有限公司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764D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CEA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6F03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FC2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8750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AF1AB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25B3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AD8A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B0C5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F53C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重庆国丰实业有限公司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333B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EC9B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31EA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08EF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F0E82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华润微电子（重庆）有限公司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0BBE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FAB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4697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E2635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E8A9A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重庆方正高密电子有限公司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13BC8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930D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EC6B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E6DAE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E2CCC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达丰（重庆）电脑有限公司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6D16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5D9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0836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290E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北京国建联信认证中心有限公司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FAB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宁夏新冶能源有限公司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49F6B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FBDA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7119C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CC48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B49D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宁夏上峰萌生建材有限公司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7A626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9C07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272A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44D15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FCA56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吴忠赛马新型建材有限公司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D9024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0BD4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B3EA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64D59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D707C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C28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91FB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1D4EF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B682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0AB6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宁夏新珂源能源利用有限公司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C32CD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3E0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577F3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14BE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29BD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宁夏深燃众源有限公司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DA21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951D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7FD5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4B74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C0A77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宁夏天利丰能源利用有限公司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22188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09BE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C3E8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E4EED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617C0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宁夏宁鲁石化有限公司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5717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8208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6223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7417D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AD23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宁夏金裕海化工有限公司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DF619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6830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A9CB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E7E1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45CA4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中国石油抚顺石化分公司烯烃厂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26EC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3AE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2E9D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80FE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3504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营口金地球水泥有限公司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3E7A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41E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AF6DD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E542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F055C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敬业营口中板有限公司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B634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1B6A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538C3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E81D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4058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石钢京诚装备技术有限公司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B677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871E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5FDC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EE993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915B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大石桥市金龙耐火材料有限公司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5E3F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E789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F099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1B5B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E8C4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宝来利安德巴赛尔石化有限公司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D321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772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9C8F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4993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F46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辽阳千山水泥有限责任公司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9AF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D333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05E42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54D5A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1BF7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辽阳冀东水泥有限公司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995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1C8A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071F8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CB7D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BD84A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凌源市富源矿业有限责任公司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CEE0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A01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2563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2E86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4AD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锦西天然气化工有限责任公司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920B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EC9C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80218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CFE8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中节能咨询有限公司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3F438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A2A9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D41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4DC1D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D461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FA308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新疆奥斯兰宇科技能源有限公司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A0F57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C540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CE38B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C3830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4363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新疆绿斯特煤化工有限公司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B5AC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7584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EB677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05C8A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BFB8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新疆绿斯特能源有限公司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FEC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8C92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D1B8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49364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E9C8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新疆宣泰环保能源有限公司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D887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CEF2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14AFC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E861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12DD4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新疆元瑞圣湖能源有限公司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144C9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569B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5F01C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9829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A7FE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新疆元昊新能源有限公司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29A5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0B0D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C69E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33187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D60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新疆宣力环保能源股份有限公司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9531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7E6D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531C0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84C9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AA210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哈密市盛镁镁业有限公司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7E61E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9F7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C4C0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3939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9B3EE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哈密青松建材有限责任公司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6814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F22F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697A7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4C4B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四川省工业环境监测研究院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4C5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四川水井坊股份有限公司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8827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8237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58F10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9C3B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7317C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绵阳融通高科先进材料有限公司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CE19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31A0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B9C02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13F3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6F775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四川协鑫锂电科技有限公司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834E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2E59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E314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ABBF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6EC2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四川亚宏新材料科技有限公司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649E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66A1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2D555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73C2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DD4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四川岷江电化有限公司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CC38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6F8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9AF97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48735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7D362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汶川利和硅业有限公司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43F0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D01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08E0E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2533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748D2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阿坝州嘉信硅业有限公司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522C4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15EF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73F39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D6BEE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EFC1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茂县新纪元电冶有限公司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56C70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5069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0C0B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0B3B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918F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阿坝州禧龙工业硅有限责任公司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25551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1400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FA41A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8B414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864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汶川县三力铁合金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65A8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855C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1185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465A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广西晨晏节能信息科技有限公司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61A8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广西北港不锈钢有限公司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2A059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A82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47D1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91DE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1F5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台泥（贵港）水泥有限公司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93E0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5C0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F1ECC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362AA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DD5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华润水泥（贵港）有限公司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66BA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DBC8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DB77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AA47A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A2A7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华润水泥（平南）有限公司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AB80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696A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288B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F145B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256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广西桂鑫钢铁智造有限公司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EBB3C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D923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AF4EE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B77C0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A5C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广西贺州鹏达新材料有限公司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6175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3BE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53026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815AF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C9466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广西贵丰特钢有限公司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AD08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59D7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A92C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8335B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1819C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广西都安西江鱼峰水泥有限公司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EAC9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E73A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5CD6A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18B29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573F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广西虎鹰水泥有限公司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775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46F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5086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084F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8ED43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广西合山虎鹰建材有限公司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B5C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EDD9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ACE9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8EA51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大连汇能咨询有限公司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FB718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大连天瑞水泥有限公司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9279C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535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07CC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D93A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7725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大连山水水泥有限公司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62B43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1A4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9338E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0614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1AEF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大连北方水泥有限公司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4A23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3BF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071D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2655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B9A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鞍钢蒂森克虏伯汽车钢有限公司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7B144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8737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3419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5A4CA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EDB6A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东陶（辽宁）有限公司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45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87A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F6CF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FB1F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A68E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大连鸿石玻璃科技有限公司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2D9C1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4DD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65614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B67ED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21E7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大连德泰超算科技有限公司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32DF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2430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E2CA6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300B3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9560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大连吉星电子股份有限公司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753E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E9D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761D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465EA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CD8F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大连达利凯普科技股份公司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EF7C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04B46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499E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21F15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014A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西门子传感器与通讯有限公司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A1E2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0E074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056A3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59026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42B464C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北京物华天宝安全玻璃有限公司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7B55A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49C9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7699D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CC315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011BD6D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北京镭海激光科技有限公司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F046F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FBB1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FC7F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9FEA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643BE96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北京中航鑫跃丰混凝土有限公司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588E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0977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91A92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7DCA7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7D76D70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北京民江混凝土有限公司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0CBA7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F208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8B35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877E3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中国质量认证中心有限公司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DA8A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定颖电子（昆山）有限公司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CC2F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EC73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375CF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5BD71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BD694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乐美包装（昆山）有限公司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BDF86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ABE4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4971A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5249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15FC6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好孩子儿童用品有限公司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F944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21B7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52C9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1DA5D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B2FE7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昆山市华新电路板有限公司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A2EA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DE1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5181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EE24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87AE4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昆山市华涛电子有限公司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8B9A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6B9E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B81A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92E4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2264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昆山苏杭电路板有限公司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4876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8AF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6BAE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93F2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B78A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常熟华懋纺织有限公司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5CA43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010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A65A6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BF62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57068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常熟市沙家浜程氏印染有限公司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78D4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3E3D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B0164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DCDA3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640EA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江苏金辰针纺织有限公司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CF3A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03D0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5BA7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AB615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A94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0DBB9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C45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F947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A34F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5C9F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1B48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CAAA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DEED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2BEA2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DD7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连云港荣发新能源科技有限公司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AD0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D29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016E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938FD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1D1F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盛虹炼化（连云港）有限公司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EF7A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53C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1C2A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E135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77B3B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台玻东海玻璃公司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2BB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0B3B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6FFB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0BC6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29FF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万华化学（福建）有限公司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FD2EF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EFE6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A83B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1980F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677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沙洋弘德包装科技有限公司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2E2E3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29DE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2B73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2CFC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E5033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荆州市三强新型建材有限公司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D26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6E9B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71403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34558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AEA96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武汉金拓电气有限公司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529F5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2410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F6A29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EB48B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48701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格力暖通制冷设备（武汉）有限公司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E8393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8B6F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A89E7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31E3C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40B00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武汉东方骏驰精密制造有限公司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4740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A034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B83BF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AF848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04F10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湖北茂盛生物有限公司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A3D6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D4D7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AE61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49023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99686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湖北允升科技工业园有限公司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23B0B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1A7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46ABB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8BC6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F90BC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广水华鑫冶金工业有限公司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21563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9AE6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9100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48D3D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953C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湖北远程汽车部件有限公司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B350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E7C4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DC909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EBC4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FC577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随州市安康玻璃制品有限公司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F796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AA35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0012F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A670A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1110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青海海源绿能铝业有限公司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0E110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BAF9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B92C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B70A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B1060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青海物产工业投资有限公司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5A328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42A4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FF584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ED55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786F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青海祁连山水泥有限公司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6653B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7B82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264DE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32AE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57A5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青海盐湖海纳化工有限公司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FFE4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9B9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AFC97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D6BF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9D20D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青海省新型建材工贸有限责任公司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AC9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289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D39EF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6486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AE45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青海水泥股份有限公司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3487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46C4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5C5E2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D94D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D5F78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青海江河源水泥有限责任公司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197BF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944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9CDB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9990C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917D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青海泰宁水泥有限公司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D867E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8E5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1D3D6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CB728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A5E93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青海乐都华夏水泥有限公司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8268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B44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1A455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78DCE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49C8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民和祁连山水泥有限公司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644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DA35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3DF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07F3D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江西省科学院能源研究所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F184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方大特钢科技股份有限公司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3319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0496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7FFA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BE8A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32CEF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南昌华勤电子科技有限公司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BEA7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F49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91FCC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33AA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FC63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南昌龙旗信息技术有限公司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EB9FA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9B6A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B798D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F11A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97B9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南昌欣旺达新能源有限公司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94668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A4D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1A9D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9C8C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DD6CD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江西赣锋锂电科技股份有限公司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F6AD2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2D09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C3E3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DFEFE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2BCCD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新余赣锋新锂源电池有限公司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882F2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7A820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F48A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A4805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683B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宜春时代新能源科技有限公司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DBC27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590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C085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27FF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D732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宜春国轩电池有限公司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9C14B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0404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37E3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EEEF8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CAE4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江西紫宸科技有限公司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B7824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52D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857E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E0D9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C53C7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江西远东电池有限公司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AB4F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31F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1482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BE0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北京和碳环境技术有限公司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279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安徽宏远电镀表面处理有限公司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3EFE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47EE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C7FB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AC5C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39F91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安徽天硕金属材料有限公司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5B14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392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9E76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58C0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7300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安徽晋煤中能化工股份有限公司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0C8DD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850C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47F1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CD16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BD28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天合储能（滁州）有限公司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0E909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6A8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9AED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64C5C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CC1C2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滁州国轩新能源动力有限公司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A4D9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7EAB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B805B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E6FE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04BE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安徽华塑股份有限公司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9014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720A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FDB4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D990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1E06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凤阳中都水泥有限公司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AA8CB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30A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083D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BA145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201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金寨国轩新能源有限公司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1AC6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E576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3F4DB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56C8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BC4F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霍山东磁电子科技有限公司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244E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1753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CB81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BF379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F5883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安徽英力电子科技股份有限公司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52B5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9B22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549B9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36727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601E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宁夏金海峰晟超阳化工有限公司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3E921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B7BA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EEB24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BD634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9481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宁夏晶体新能源有限公司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9D14A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31C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AC2B9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CBE5B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FD482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宁夏英力特化工股份有限公司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B69F4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32FB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9197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FBAFE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03A2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石嘴山市鹏盛化工有限公司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9B720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23E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D0FBE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8641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F0C1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宁夏锦华化工有限公司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7752F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6C2D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5269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A58C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C97E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宁夏建龙特钢有限公司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1DB9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6A1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2D4A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FDE2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F771A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巴斯夫杉杉电池材料（宁夏）有限公司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D3E3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1E72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9F6ED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56B23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5D9C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宁夏坤辉气化有限公司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319B0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DA9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548E5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2F0F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475E6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宁夏滨河海利建材有限公司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435C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C636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D279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A435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9A84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宁夏瑞鼎新材料科技有限公司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673C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7FA7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6C81A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4E69A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安徽天方工业工程技术研究院有限公司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D6F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安徽巡鹰新能源集团有限公司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69F2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A5F1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2A33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D8BED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22E5A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蔚来汽车科技（安徽）有限公司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C16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A230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D858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D045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23EA2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中国移动长三角（合肥）数据中心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D33CB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73D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664A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F29B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9EC81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泰山石膏（涡阳）有限公司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D0740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E7A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2D59B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5AA0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8AE5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安徽池州海螺水泥股份有限公司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8BDE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647DE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52A5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9729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CC7D1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安徽省贵航特钢有限公司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AAD14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DF2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DB6E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A640E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77F56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池州市贵池区贵航金属制品有限公司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C76D4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4F31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F6BF4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7F3F1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D61E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安徽慧儒科技有限公司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BA287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749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DE54F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63419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9BC2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阿尔博波特兰（安庆）有限公司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2853C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950D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19717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09AE1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EB64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安徽新远科技股份有限公司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5B7E8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062B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51E5D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1BDFE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深圳市冠智达实业有限公司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A905A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深圳迎凯生物科技有限公司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4B55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CD00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352D9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C9D3E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5A09C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深圳市海普瑞药业集团股份有限公司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5DFBF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F63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0FBE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40FC6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E9E88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雅昌文化（集团）有限公司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0E6EE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E4F1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F711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42D5C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EDB8E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深圳市瑞沃德生命科技股份有限公司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556A0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0B98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BEB9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483FD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9CBAF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伯恩光学（深圳）有限公司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4104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4ED2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CA8A8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D0A9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D19AF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深圳市康弘智能健康科技股份有限公司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E426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082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DF298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6CC95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CCEC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深圳市长虹聚和源科技有限公司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E3498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53DE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7DB86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A72F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2B83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深圳米飞泰克科技股份有限公司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2B3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24E7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1E161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FA3A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西安电炉研究所有限公司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8A94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汉中西乡尧柏水泥有限公司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B1960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F62E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9E140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E80A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3B1E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府谷县昊田煤电冶化有限公司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81BA6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DE2C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E332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F077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6967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汉中尧柏水泥有限公司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FE62B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B844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8BA7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8A66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580B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安康市尧柏水泥有限公司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1255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82F7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E462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C8BA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B460E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商洛尧柏龙桥水泥有限公司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15602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93D8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647D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3B14B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F8C6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陕西实丰水泥股份有限公司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A945B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63A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91C1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F8DD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53693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3186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37B5D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4BFB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8F173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AF68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汉中锌业有限责任公司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2D2A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23DB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FD7B6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7457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8151E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汉中勉县尧柏水泥有限公司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2A6F8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EC70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4E84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93FB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9FC1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2D4F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427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1258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3828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山东正向国际低碳科技有限公司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2C8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山东钢铁股份有限公司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220A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4A0A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21D28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B7A0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C712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AA01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834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68AE7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D634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C391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烟台美丰机械集团有限公司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3D458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21560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16601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95AC4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A263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山东联盟化工股份有限公司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9AB14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8C5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6F82B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71454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2F30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浦林成山（山东）轮胎有限公司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D353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62BF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12F7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E59F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BF583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威海中玻镀膜玻璃股份有限公司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CD30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08C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0D57C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35AFA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715DB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平邑中联水泥有限公司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C0D47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9A6B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86837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AC8B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0E7A9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施可丰化工股份有限公司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ECCA4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A1FC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B1BB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64987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CE46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郓城旭阳能源有限公司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DF6F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4CD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4FEAC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0C6D2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F071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东明旭阳化工有限公司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26B20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E08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9AF95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12E61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中国棉纺织行业协会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C3ABD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新疆中健医疗用品有限公司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58ABA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379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F8B22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444E8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10B0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新疆佰郑棉纺有限公司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0D163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1440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214C3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E80D6E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B9E93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库车利华纺织有限公司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D410A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49B84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64159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5570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94F79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新疆嘉泰新材料有限公司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A3129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7D732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33D2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D64C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6C4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阿克苏新昊纺织有限公司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4A4BF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93A6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9D493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B926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兰州金石资源环境科技有限公司</w:t>
            </w: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21F3AAE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甘肃京兰水泥有限公司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11271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07FF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48E4A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E02C0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07A3E67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天水华天科技股份有限公司</w:t>
            </w:r>
          </w:p>
        </w:tc>
        <w:tc>
          <w:tcPr>
            <w:tcW w:w="24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3845A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368B8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F162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9091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l2br w:val="nil"/>
              <w:tr2bl w:val="nil"/>
            </w:tcBorders>
            <w:noWrap w:val="0"/>
            <w:vAlign w:val="center"/>
          </w:tcPr>
          <w:p w14:paraId="2821BF0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甘肃永固特种水泥有限公司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noWrap w:val="0"/>
            <w:vAlign w:val="center"/>
          </w:tcPr>
          <w:p w14:paraId="37342B9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1EEC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5A6662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FBE7B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33082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甘肃金达化工有限责任公司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75AF8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21B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511B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DA2B00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688D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甘肃丰盛环保科技股份有限公司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67B45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F0B7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8E2F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73DE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8539A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平凉海螺水泥有限责任公司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0582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5B7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D8517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BE080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3ABB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嘉峪关祁连山水泥有限公司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6C483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AD8A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6227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0A028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8A0A5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甘肃东兴铝业有限公司嘉峪关分公司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7B84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B8D4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E6AC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FD60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BE02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甘肃金车储能电池技术有限公司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D85A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B6C4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E629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2D978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B5F1D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甘肃金宏翔新能源有限公司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E9FBC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9B53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0BA99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0D389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北京联合智业认证有限公司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9B2E1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安徽红杉生物医药科技有限公司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D42CB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16F1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1CFAB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BF78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9E7DC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安徽丰原福泰来乳酸有限公司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2F9F8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6D04C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41E24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5EE5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29B2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安徽海华科技集团有限公司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80B5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7B26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F177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1D43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29137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蚌埠中建材信息显示材料有限公司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9C17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6F3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B3E5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DC65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7946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凯盛科技股份有限公司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531E1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5C15B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122C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7E2F51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FEEDB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中国移动长三角（淮南）数据中心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C0167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6C3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969E6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CDEA3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7A3FF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安徽申兰华色材股份有限公司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8DD94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BFA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309A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3E83E3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D7AE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安徽拓盛汽车零部件股份有限公司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F3585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79DCB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7F0F73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E3E3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3D82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广德万正电子科技有限公司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04460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D35E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98EB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B348A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12C94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安徽省隆达建材科技有限公司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2D11A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E0D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6C2B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2A123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内蒙古蒙正工程咨询服务有限责任公司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6390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内蒙古天皓水泥集团有限公司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19FFE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104A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64D4F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CCB35C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71647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中国移动呼和浩特数据中心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E4BF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93F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999A3D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5D7A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A7CF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乌海市包钢万腾钢铁有限责任公司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03B0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5C8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105B87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E7DFF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1A59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乌海中玻特种玻璃有限责任公司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CC498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A310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42FEB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40D004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82E8D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内蒙古世纪恒生矿业有限责任公司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63222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2EBF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39D33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FFB975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49E0A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商都县民宇水泥有限责任公司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03E2F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产品碳足迹核算</w:t>
            </w:r>
          </w:p>
        </w:tc>
      </w:tr>
      <w:tr w14:paraId="0E2C7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928A6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1D0E17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B2B3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内蒙古沁远合金科技有限公司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9EFB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AB06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6350A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542A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3B958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乌兰察布市雄伟光大新材料有限公司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9ED8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3DDE6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9601BE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E8D916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54DBB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快手智能云（乌兰察布）科技有限公司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629CB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01CE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AE0F8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D93C3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81531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内蒙古新特硅材料有限公司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760A6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1C300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B73A5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25C67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贵州捷碳环保大数据有限公司</w:t>
            </w: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363E0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贵州轮胎股份有限公司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FFF872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27B12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58E160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B313D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F373E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贵阳航空电机有限公司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E242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工业节能诊断</w:t>
            </w:r>
          </w:p>
        </w:tc>
      </w:tr>
      <w:tr w14:paraId="4A27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6D84E1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ED949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13DE6E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首钢贵阳特殊钢有限责任公司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F4617D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603C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48FAC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5DED12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7A969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贵州聚鑫钢铁（集团）有限公司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84826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  <w:tr w14:paraId="529B9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6" w:type="dxa"/>
          <w:trHeight w:val="420" w:hRule="atLeas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A1A7A5">
            <w:pPr>
              <w:snapToGrid w:val="0"/>
              <w:spacing w:beforeLines="0" w:afterLines="0"/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F545B">
            <w:pPr>
              <w:snapToGrid w:val="0"/>
              <w:spacing w:beforeLines="0" w:afterLines="0"/>
              <w:jc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8D963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both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贵州省和兴钢铁有限公司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2B4DFC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企业碳排放核算</w:t>
            </w:r>
          </w:p>
        </w:tc>
      </w:tr>
    </w:tbl>
    <w:p w14:paraId="11C16CC5">
      <w:pPr>
        <w:pStyle w:val="2"/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5A8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B718AE"/>
    <w:rsid w:val="17FE2035"/>
    <w:rsid w:val="2D97ED25"/>
    <w:rsid w:val="33EB9F2E"/>
    <w:rsid w:val="56F73683"/>
    <w:rsid w:val="5CDF110B"/>
    <w:rsid w:val="7C9E70C8"/>
    <w:rsid w:val="7E3E73EA"/>
    <w:rsid w:val="84FF8247"/>
    <w:rsid w:val="9BD91C0B"/>
    <w:rsid w:val="9FFE0470"/>
    <w:rsid w:val="B73FB0D7"/>
    <w:rsid w:val="E7F7D81C"/>
    <w:rsid w:val="EF6F14C3"/>
    <w:rsid w:val="F5DF4E55"/>
    <w:rsid w:val="FF77E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builti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6200</Words>
  <Characters>6219</Characters>
  <Lines>0</Lines>
  <Paragraphs>0</Paragraphs>
  <TotalTime>0</TotalTime>
  <ScaleCrop>false</ScaleCrop>
  <LinksUpToDate>false</LinksUpToDate>
  <CharactersWithSpaces>6219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zhaoxinlei</dc:creator>
  <cp:lastModifiedBy>HHH</cp:lastModifiedBy>
  <dcterms:modified xsi:type="dcterms:W3CDTF">2025-07-23T00:48:53Z</dcterms:modified>
  <dc:title>按照《工业和信息化部办公厅关于组织开展2025年度工业节能降碳诊断服务工作的通知》（工信厅节函〔2025〕115号，以下简称《通知》），经省级工业和信息化主管部门、中央企业集团推荐，公开招标等程序，确定25家中标工业节能诊断服务机构为308家企业开展工业节能诊断、产品碳足迹核算、企业碳排放核算等服务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E8A80BFBE52F474886EAA497D025D491_13</vt:lpwstr>
  </property>
</Properties>
</file>