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 w:eastAsia="黑体"/>
          <w:sz w:val="32"/>
          <w:lang w:val="en-US" w:eastAsia="zh-CN"/>
        </w:rPr>
      </w:pPr>
      <w:bookmarkStart w:id="0" w:name="_GoBack"/>
      <w:bookmarkEnd w:id="0"/>
      <w:r>
        <w:rPr>
          <w:rFonts w:hint="eastAsia" w:eastAsia="黑体"/>
          <w:sz w:val="32"/>
          <w:lang w:val="en-US" w:eastAsia="zh-CN"/>
        </w:rPr>
        <w:t>附件</w:t>
      </w:r>
    </w:p>
    <w:p>
      <w:pPr>
        <w:pStyle w:val="2"/>
        <w:bidi w:val="0"/>
        <w:rPr>
          <w:rFonts w:hint="eastAsia"/>
          <w:lang w:val="en-US" w:eastAsia="zh-CN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全国医保影像AI识图大赛顾问委员会成员</w:t>
      </w: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报名表</w:t>
      </w:r>
    </w:p>
    <w:p>
      <w:pPr>
        <w:rPr>
          <w:rFonts w:hint="eastAsia"/>
          <w:lang w:val="en-US" w:eastAsia="zh-CN"/>
        </w:rPr>
      </w:pPr>
    </w:p>
    <w:tbl>
      <w:tblPr>
        <w:tblStyle w:val="15"/>
        <w:tblW w:w="8847" w:type="dxa"/>
        <w:jc w:val="center"/>
        <w:tblInd w:w="0" w:type="dxa"/>
        <w:tblBorders>
          <w:top w:val="single" w:color="BEBEBE" w:sz="4" w:space="0"/>
          <w:left w:val="single" w:color="BEBEBE" w:sz="4" w:space="0"/>
          <w:bottom w:val="single" w:color="BEBEBE" w:sz="4" w:space="0"/>
          <w:right w:val="single" w:color="BEBEBE" w:sz="4" w:space="0"/>
          <w:insideH w:val="single" w:color="BEBEBE" w:sz="4" w:space="0"/>
          <w:insideV w:val="single" w:color="BEBEBE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966"/>
        <w:gridCol w:w="417"/>
        <w:gridCol w:w="1257"/>
        <w:gridCol w:w="953"/>
        <w:gridCol w:w="739"/>
        <w:gridCol w:w="1818"/>
      </w:tblGrid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cs="黑体"/>
                <w:sz w:val="24"/>
                <w:szCs w:val="24"/>
                <w:lang w:val="en-US" w:eastAsia="zh-CN"/>
              </w:rPr>
            </w:pPr>
            <w:r>
              <w:rPr>
                <w:rFonts w:hint="eastAsia" w:cs="黑体"/>
                <w:sz w:val="24"/>
                <w:szCs w:val="24"/>
                <w:lang w:val="en-US" w:eastAsia="zh-CN"/>
              </w:rPr>
              <w:t>（一寸免冠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cs="黑体"/>
                <w:sz w:val="24"/>
                <w:szCs w:val="24"/>
                <w:lang w:val="en-US" w:eastAsia="zh-CN"/>
              </w:rPr>
              <w:t>彩色近照）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bidi="ar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bidi="ar"/>
              </w:rPr>
              <w:t>证件类型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证件号</w:t>
            </w: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81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最高学位</w:t>
            </w:r>
          </w:p>
        </w:tc>
        <w:tc>
          <w:tcPr>
            <w:tcW w:w="35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7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专业领域</w:t>
            </w:r>
          </w:p>
        </w:tc>
        <w:tc>
          <w:tcPr>
            <w:tcW w:w="7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7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5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紧急联系人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674" w:type="dxa"/>
            <w:gridSpan w:val="2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35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专家类别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可多选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7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</w:rPr>
              <w:t>顾问</w:t>
            </w:r>
            <w:r>
              <w:rPr>
                <w:rFonts w:hint="eastAsia" w:ascii="Times New Roman" w:hAnsi="Times New Roman" w:cs="黑体"/>
                <w:sz w:val="24"/>
                <w:szCs w:val="24"/>
                <w:lang w:val="en-US" w:eastAsia="zh-CN"/>
              </w:rPr>
              <w:t>专家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cs="黑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cs="黑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</w:rPr>
              <w:t>医学影像</w:t>
            </w:r>
            <w:r>
              <w:rPr>
                <w:rFonts w:hint="eastAsia" w:cs="黑体"/>
                <w:sz w:val="24"/>
                <w:szCs w:val="24"/>
                <w:lang w:val="en-US" w:eastAsia="zh-CN"/>
              </w:rPr>
              <w:t>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cs="黑体"/>
                <w:sz w:val="24"/>
                <w:szCs w:val="24"/>
                <w:lang w:val="en-US" w:eastAsia="zh-CN"/>
              </w:rPr>
            </w:pPr>
            <w:r>
              <w:rPr>
                <w:rFonts w:hint="eastAsia" w:cs="黑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</w:rPr>
              <w:t>临床医学</w:t>
            </w:r>
            <w:r>
              <w:rPr>
                <w:rFonts w:hint="eastAsia" w:cs="黑体"/>
                <w:sz w:val="24"/>
                <w:szCs w:val="24"/>
                <w:lang w:val="en-US" w:eastAsia="zh-CN"/>
              </w:rPr>
              <w:t xml:space="preserve">专家         </w:t>
            </w:r>
            <w:r>
              <w:rPr>
                <w:rFonts w:hint="eastAsia" w:cs="黑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</w:rPr>
              <w:t>AI算法与数据安全</w:t>
            </w:r>
            <w:r>
              <w:rPr>
                <w:rFonts w:hint="eastAsia" w:cs="黑体"/>
                <w:sz w:val="24"/>
                <w:szCs w:val="24"/>
                <w:lang w:val="en-US" w:eastAsia="zh-CN"/>
              </w:rPr>
              <w:t>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eastAsia" w:cs="黑体"/>
                <w:sz w:val="24"/>
                <w:szCs w:val="24"/>
                <w:lang w:val="en-US" w:eastAsia="zh-CN"/>
              </w:rPr>
            </w:pPr>
            <w:r>
              <w:rPr>
                <w:rFonts w:hint="eastAsia" w:cs="黑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</w:rPr>
              <w:t>医学伦理</w:t>
            </w:r>
            <w:r>
              <w:rPr>
                <w:rFonts w:hint="eastAsia" w:cs="黑体"/>
                <w:sz w:val="24"/>
                <w:szCs w:val="24"/>
                <w:lang w:val="en-US" w:eastAsia="zh-CN"/>
              </w:rPr>
              <w:t xml:space="preserve">专家         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</w:rPr>
              <w:t>□医保与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  <w:lang w:val="en-US" w:eastAsia="zh-CN"/>
              </w:rPr>
              <w:t>真实世界</w:t>
            </w:r>
            <w:r>
              <w:rPr>
                <w:rFonts w:hint="eastAsia" w:ascii="Times New Roman" w:hAnsi="Times New Roman" w:eastAsia="仿宋_GB2312" w:cs="黑体"/>
                <w:sz w:val="24"/>
                <w:szCs w:val="24"/>
              </w:rPr>
              <w:t>应用</w:t>
            </w:r>
            <w:r>
              <w:rPr>
                <w:rFonts w:hint="eastAsia" w:cs="黑体"/>
                <w:sz w:val="24"/>
                <w:szCs w:val="24"/>
                <w:lang w:val="en-US" w:eastAsia="zh-CN"/>
              </w:rPr>
              <w:t>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auto"/>
              <w:rPr>
                <w:rFonts w:hint="default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黑体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bidi="ar"/>
              </w:rPr>
              <w:t>个人简介</w:t>
            </w:r>
          </w:p>
        </w:tc>
        <w:tc>
          <w:tcPr>
            <w:tcW w:w="7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97" w:type="dxa"/>
            <w:vMerge w:val="restart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代表性项目/成果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（可重点填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写与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本次大赛</w:t>
            </w: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相关的项目经验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或成果</w:t>
            </w: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23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项目/成果名称</w:t>
            </w:r>
          </w:p>
        </w:tc>
        <w:tc>
          <w:tcPr>
            <w:tcW w:w="2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本人角色与主要贡献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</w:pPr>
          </w:p>
        </w:tc>
        <w:tc>
          <w:tcPr>
            <w:tcW w:w="23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</w:pPr>
          </w:p>
        </w:tc>
        <w:tc>
          <w:tcPr>
            <w:tcW w:w="2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</w:pP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7" w:type="dxa"/>
            <w:vMerge w:val="continue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38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2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5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推荐单位/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推荐人意见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（业内推荐填写）</w:t>
            </w:r>
          </w:p>
        </w:tc>
        <w:tc>
          <w:tcPr>
            <w:tcW w:w="7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黑体"/>
                <w:sz w:val="24"/>
                <w:szCs w:val="24"/>
                <w:lang w:val="en-US" w:eastAsia="zh-CN"/>
              </w:rPr>
              <w:t>推荐理由：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3600" w:firstLineChars="1500"/>
              <w:jc w:val="both"/>
              <w:textAlignment w:val="auto"/>
              <w:rPr>
                <w:rFonts w:hint="eastAsia" w:ascii="仿宋_GB2312" w:hAnsi="仿宋_GB2312" w:cs="黑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cs="黑体"/>
                <w:sz w:val="24"/>
                <w:szCs w:val="24"/>
                <w:lang w:val="en-US" w:eastAsia="zh-CN"/>
              </w:rPr>
              <w:t>盖章/签名</w:t>
            </w:r>
            <w:r>
              <w:rPr>
                <w:rFonts w:hint="eastAsia" w:ascii="仿宋_GB2312" w:hAnsi="仿宋_GB2312" w:cs="黑体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仿宋_GB2312" w:hAnsi="仿宋_GB2312" w:cs="黑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80" w:firstLineChars="2200"/>
              <w:jc w:val="both"/>
              <w:textAlignment w:val="auto"/>
              <w:rPr>
                <w:rFonts w:hint="default" w:ascii="仿宋_GB2312" w:hAnsi="仿宋_GB2312" w:cs="黑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cs="黑体"/>
                <w:kern w:val="2"/>
                <w:sz w:val="24"/>
                <w:szCs w:val="24"/>
                <w:u w:val="none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BEBEBE" w:sz="4" w:space="0"/>
            <w:left w:val="single" w:color="BEBEBE" w:sz="4" w:space="0"/>
            <w:bottom w:val="single" w:color="BEBEBE" w:sz="4" w:space="0"/>
            <w:right w:val="single" w:color="BEBEBE" w:sz="4" w:space="0"/>
            <w:insideH w:val="single" w:color="BEBEBE" w:sz="4" w:space="0"/>
            <w:insideV w:val="single" w:color="BEBEBE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97" w:type="dxa"/>
            <w:tcBorders>
              <w:tl2br w:val="nil"/>
              <w:tr2bl w:val="nil"/>
            </w:tcBorders>
            <w:shd w:val="clear" w:color="auto" w:fill="F1F1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 w:bidi="ar"/>
              </w:rPr>
              <w:t>申请人承诺</w:t>
            </w:r>
          </w:p>
        </w:tc>
        <w:tc>
          <w:tcPr>
            <w:tcW w:w="715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  <w:t>本人承诺以上所填内容及所附证明材料均真实、准确、有效。本人清楚理解作为</w:t>
            </w:r>
            <w:r>
              <w:rPr>
                <w:rFonts w:hint="eastAsia" w:ascii="仿宋_GB2312" w:hAnsi="仿宋_GB2312" w:cs="黑体"/>
                <w:sz w:val="24"/>
                <w:szCs w:val="24"/>
                <w:lang w:val="en-US" w:eastAsia="zh-CN"/>
              </w:rPr>
              <w:t>医保影像AI识图大赛顾问委员会</w:t>
            </w:r>
            <w:r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  <w:t>成员的责任与义务，并愿意遵守相关工作纪律和规定</w:t>
            </w:r>
            <w:r>
              <w:rPr>
                <w:rFonts w:hint="eastAsia" w:ascii="仿宋_GB2312" w:hAnsi="仿宋_GB2312" w:cs="黑体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黑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0" w:firstLineChars="1500"/>
              <w:jc w:val="both"/>
              <w:textAlignment w:val="auto"/>
              <w:rPr>
                <w:rFonts w:hint="default" w:ascii="仿宋_GB2312" w:hAnsi="仿宋_GB2312" w:cs="黑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cs="黑体"/>
                <w:kern w:val="2"/>
                <w:sz w:val="24"/>
                <w:szCs w:val="24"/>
                <w:lang w:val="en-US" w:eastAsia="zh-CN" w:bidi="ar-SA"/>
              </w:rPr>
              <w:t>申请人签名：</w:t>
            </w:r>
            <w:r>
              <w:rPr>
                <w:rFonts w:hint="eastAsia" w:ascii="仿宋_GB2312" w:hAnsi="仿宋_GB2312" w:cs="黑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280" w:firstLineChars="2200"/>
              <w:jc w:val="both"/>
              <w:textAlignment w:val="auto"/>
              <w:rPr>
                <w:rFonts w:hint="default" w:ascii="仿宋_GB2312" w:hAnsi="仿宋_GB2312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黑体"/>
                <w:kern w:val="2"/>
                <w:sz w:val="24"/>
                <w:szCs w:val="24"/>
                <w:u w:val="none"/>
                <w:lang w:val="en-US" w:eastAsia="zh-CN" w:bidi="ar-SA"/>
              </w:rPr>
              <w:t>年   月   日</w:t>
            </w:r>
          </w:p>
        </w:tc>
      </w:tr>
    </w:tbl>
    <w:p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17" w:bottom="1984" w:left="1474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left" w:pos="650"/>
        <w:tab w:val="clear" w:pos="4153"/>
      </w:tabs>
      <w:ind w:left="0" w:leftChars="0" w:firstLine="0" w:firstLineChars="0"/>
      <w:rPr>
        <w:rFonts w:hint="eastAsia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tabs>
                              <w:tab w:val="left" w:pos="650"/>
                              <w:tab w:val="clear" w:pos="4153"/>
                            </w:tabs>
                            <w:ind w:left="0" w:leftChars="0" w:firstLine="0" w:firstLineChars="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28"/>
                              <w:szCs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BSp7rKHAIAACM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tabs>
                        <w:tab w:val="left" w:pos="650"/>
                        <w:tab w:val="clear" w:pos="4153"/>
                      </w:tabs>
                      <w:ind w:left="0" w:leftChars="0" w:firstLine="0" w:firstLineChars="0"/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fldChar w:fldCharType="begin"/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t>1</w:t>
                    </w:r>
                    <w:r>
                      <w:rPr>
                        <w:rFonts w:hint="default"/>
                        <w:sz w:val="28"/>
                        <w:szCs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  <w:tabs>
        <w:tab w:val="left" w:pos="650"/>
        <w:tab w:val="clear" w:pos="4153"/>
      </w:tabs>
      <w:ind w:left="0" w:leftChars="0" w:firstLine="0" w:firstLineChars="0"/>
      <w:rPr>
        <w:rFonts w:hint="default"/>
        <w:sz w:val="28"/>
        <w:szCs w:val="28"/>
        <w:lang w:val="en-US"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2BAB"/>
    <w:multiLevelType w:val="singleLevel"/>
    <w:tmpl w:val="09EA2BAB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B1EA718"/>
    <w:multiLevelType w:val="singleLevel"/>
    <w:tmpl w:val="3B1EA718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6D843819"/>
    <w:multiLevelType w:val="singleLevel"/>
    <w:tmpl w:val="6D843819"/>
    <w:lvl w:ilvl="0" w:tentative="0">
      <w:start w:val="1"/>
      <w:numFmt w:val="chineseCounting"/>
      <w:pStyle w:val="3"/>
      <w:suff w:val="nothing"/>
      <w:lvlText w:val="%1、"/>
      <w:lvlJc w:val="left"/>
      <w:pPr>
        <w:ind w:left="220" w:firstLine="42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C70D9"/>
    <w:rsid w:val="00207A14"/>
    <w:rsid w:val="02D037B2"/>
    <w:rsid w:val="039C70D9"/>
    <w:rsid w:val="04CE5262"/>
    <w:rsid w:val="05F13F79"/>
    <w:rsid w:val="06C158EB"/>
    <w:rsid w:val="0865674A"/>
    <w:rsid w:val="088C0577"/>
    <w:rsid w:val="08DF5C89"/>
    <w:rsid w:val="09DC50E1"/>
    <w:rsid w:val="09FC17B0"/>
    <w:rsid w:val="0A090304"/>
    <w:rsid w:val="0A5D722D"/>
    <w:rsid w:val="0B506EE3"/>
    <w:rsid w:val="0C571B79"/>
    <w:rsid w:val="0CCC7839"/>
    <w:rsid w:val="0CF26929"/>
    <w:rsid w:val="0D2064F8"/>
    <w:rsid w:val="0D666295"/>
    <w:rsid w:val="0DCB0AAA"/>
    <w:rsid w:val="0FB60299"/>
    <w:rsid w:val="101C5CEC"/>
    <w:rsid w:val="103710B0"/>
    <w:rsid w:val="11BB6F0C"/>
    <w:rsid w:val="176F3141"/>
    <w:rsid w:val="18E133CC"/>
    <w:rsid w:val="1A7A42D7"/>
    <w:rsid w:val="1AC53CCB"/>
    <w:rsid w:val="1ACE56DF"/>
    <w:rsid w:val="1B833AB8"/>
    <w:rsid w:val="1BE96AFB"/>
    <w:rsid w:val="1CA37EA1"/>
    <w:rsid w:val="1CA531F0"/>
    <w:rsid w:val="1D110334"/>
    <w:rsid w:val="1D3C3A18"/>
    <w:rsid w:val="1D520FE0"/>
    <w:rsid w:val="1D5C3DA8"/>
    <w:rsid w:val="1DE066DE"/>
    <w:rsid w:val="1F777078"/>
    <w:rsid w:val="1FB06243"/>
    <w:rsid w:val="1FB41AAE"/>
    <w:rsid w:val="203B6856"/>
    <w:rsid w:val="21082085"/>
    <w:rsid w:val="21884F0C"/>
    <w:rsid w:val="234A2F63"/>
    <w:rsid w:val="23631014"/>
    <w:rsid w:val="25BF06FB"/>
    <w:rsid w:val="26551754"/>
    <w:rsid w:val="272754A1"/>
    <w:rsid w:val="277139C4"/>
    <w:rsid w:val="28D50A2D"/>
    <w:rsid w:val="294644ED"/>
    <w:rsid w:val="29CC6106"/>
    <w:rsid w:val="2A9951C0"/>
    <w:rsid w:val="2CAC416A"/>
    <w:rsid w:val="2D5A7A7D"/>
    <w:rsid w:val="2D9A142F"/>
    <w:rsid w:val="2EFE1D31"/>
    <w:rsid w:val="2FC72761"/>
    <w:rsid w:val="30AE03DF"/>
    <w:rsid w:val="31E93C13"/>
    <w:rsid w:val="32B75C71"/>
    <w:rsid w:val="32D34446"/>
    <w:rsid w:val="32F26FC1"/>
    <w:rsid w:val="331F7D4A"/>
    <w:rsid w:val="339279DD"/>
    <w:rsid w:val="355A28E3"/>
    <w:rsid w:val="35D20174"/>
    <w:rsid w:val="37583495"/>
    <w:rsid w:val="37B4428E"/>
    <w:rsid w:val="38AB0FC7"/>
    <w:rsid w:val="39A86313"/>
    <w:rsid w:val="39E912AB"/>
    <w:rsid w:val="3A0D1BB9"/>
    <w:rsid w:val="3A9F223E"/>
    <w:rsid w:val="3AD81B72"/>
    <w:rsid w:val="3E0B7057"/>
    <w:rsid w:val="3E402FFD"/>
    <w:rsid w:val="3EE75A46"/>
    <w:rsid w:val="3F741CB6"/>
    <w:rsid w:val="3FAE55EA"/>
    <w:rsid w:val="415A0489"/>
    <w:rsid w:val="422C1AAB"/>
    <w:rsid w:val="42BF3E9B"/>
    <w:rsid w:val="43884ABF"/>
    <w:rsid w:val="45DE7854"/>
    <w:rsid w:val="461A6EDB"/>
    <w:rsid w:val="46AF39AD"/>
    <w:rsid w:val="47653A95"/>
    <w:rsid w:val="48950FE1"/>
    <w:rsid w:val="48E05C7A"/>
    <w:rsid w:val="498D59B6"/>
    <w:rsid w:val="4AB2712E"/>
    <w:rsid w:val="4B1D3675"/>
    <w:rsid w:val="4B3F3D7D"/>
    <w:rsid w:val="4BD81096"/>
    <w:rsid w:val="4C0B11D7"/>
    <w:rsid w:val="4C993E74"/>
    <w:rsid w:val="4DDE5D39"/>
    <w:rsid w:val="4FAD04E7"/>
    <w:rsid w:val="520D4538"/>
    <w:rsid w:val="522E2276"/>
    <w:rsid w:val="52891FBF"/>
    <w:rsid w:val="54C06EA8"/>
    <w:rsid w:val="55500BDC"/>
    <w:rsid w:val="559674D1"/>
    <w:rsid w:val="559F7A5A"/>
    <w:rsid w:val="565A2E69"/>
    <w:rsid w:val="58621436"/>
    <w:rsid w:val="58977E20"/>
    <w:rsid w:val="58C55FC5"/>
    <w:rsid w:val="58CC444C"/>
    <w:rsid w:val="59003F9A"/>
    <w:rsid w:val="59E40FED"/>
    <w:rsid w:val="5A106EF9"/>
    <w:rsid w:val="5A355763"/>
    <w:rsid w:val="5A566598"/>
    <w:rsid w:val="5ACA4E2C"/>
    <w:rsid w:val="5B4B48F9"/>
    <w:rsid w:val="5B721E85"/>
    <w:rsid w:val="5C2C37AA"/>
    <w:rsid w:val="5D8453A4"/>
    <w:rsid w:val="5DAB4405"/>
    <w:rsid w:val="5E7E2B8A"/>
    <w:rsid w:val="5FD55688"/>
    <w:rsid w:val="60D16AB9"/>
    <w:rsid w:val="61990F9A"/>
    <w:rsid w:val="646870C7"/>
    <w:rsid w:val="64920FE4"/>
    <w:rsid w:val="650B5FF5"/>
    <w:rsid w:val="66613F7D"/>
    <w:rsid w:val="66BD2B01"/>
    <w:rsid w:val="67510C0A"/>
    <w:rsid w:val="68994EF5"/>
    <w:rsid w:val="6BFA6448"/>
    <w:rsid w:val="6BFD7AA9"/>
    <w:rsid w:val="6C450E50"/>
    <w:rsid w:val="6EED4FB3"/>
    <w:rsid w:val="707C1A7D"/>
    <w:rsid w:val="708C1AB1"/>
    <w:rsid w:val="712706EE"/>
    <w:rsid w:val="712D6B22"/>
    <w:rsid w:val="72E66F89"/>
    <w:rsid w:val="74C7382C"/>
    <w:rsid w:val="75B838E8"/>
    <w:rsid w:val="761A4B5D"/>
    <w:rsid w:val="762E59F9"/>
    <w:rsid w:val="77134D1C"/>
    <w:rsid w:val="7831242E"/>
    <w:rsid w:val="790874CE"/>
    <w:rsid w:val="79101597"/>
    <w:rsid w:val="79632FA4"/>
    <w:rsid w:val="79D815F5"/>
    <w:rsid w:val="79E66840"/>
    <w:rsid w:val="7AEF72F4"/>
    <w:rsid w:val="7B634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2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20" w:lineRule="exact"/>
      <w:ind w:left="221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620" w:lineRule="exact"/>
      <w:outlineLvl w:val="2"/>
    </w:pPr>
    <w:rPr>
      <w:rFonts w:ascii="Times New Roman" w:hAnsi="Times New Roman" w:eastAsia="楷体_GB231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7440" w:lineRule="auto"/>
      <w:outlineLvl w:val="3"/>
    </w:pPr>
    <w:rPr>
      <w:rFonts w:ascii="Times New Roman" w:hAnsi="Times New Roman" w:eastAsia="仿宋_GB2312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Style w:val="1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line="620" w:lineRule="exact"/>
    </w:pPr>
    <w:rPr>
      <w:rFonts w:ascii="Times New Roman" w:hAnsi="Times New Roman"/>
    </w:rPr>
  </w:style>
  <w:style w:type="paragraph" w:styleId="7">
    <w:name w:val="toc 3"/>
    <w:basedOn w:val="1"/>
    <w:next w:val="1"/>
    <w:qFormat/>
    <w:uiPriority w:val="0"/>
    <w:pPr>
      <w:ind w:left="640" w:leftChars="200" w:firstLine="0" w:firstLineChars="0"/>
    </w:pPr>
    <w:rPr>
      <w:rFonts w:ascii="Times New Roman" w:hAnsi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黑体"/>
    </w:rPr>
  </w:style>
  <w:style w:type="paragraph" w:styleId="11">
    <w:name w:val="toc 2"/>
    <w:basedOn w:val="1"/>
    <w:next w:val="1"/>
    <w:qFormat/>
    <w:uiPriority w:val="0"/>
    <w:pPr>
      <w:ind w:left="420" w:leftChars="200" w:firstLine="0" w:firstLineChars="0"/>
    </w:pPr>
    <w:rPr>
      <w:rFonts w:eastAsia="楷体_GB2312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nz\Desktop\&#26032;&#24314;&#25991;&#20214;&#22841;%20(7)\word&#27169;&#26495;20251205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word模板20251205.wpt</Template>
  <Pages>2</Pages>
  <Words>334</Words>
  <Characters>337</Characters>
  <Lines>0</Lines>
  <Paragraphs>0</Paragraphs>
  <TotalTime>0</TotalTime>
  <ScaleCrop>false</ScaleCrop>
  <LinksUpToDate>false</LinksUpToDate>
  <CharactersWithSpaces>411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2025-12-10T03:38:00Z</dcterms:created>
  <dc:creator>覃维军</dc:creator>
  <cp:lastModifiedBy>HHH</cp:lastModifiedBy>
  <dcterms:modified xsi:type="dcterms:W3CDTF">2026-03-23T01:57:34Z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11ADD40298DF4110A0593198726A011C_13</vt:lpwstr>
  </property>
  <property fmtid="{D5CDD505-2E9C-101B-9397-08002B2CF9AE}" pid="4" name="KSOTemplateDocerSaveRecord">
    <vt:lpwstr>eyJoZGlkIjoiYmVjMjYyMDY3YTlkZmNhYzg5MTkzZDUzMjczYmRjMDAiLCJ1c2VySWQiOiIxNDk0MjY1NjIxIn0=</vt:lpwstr>
  </property>
</Properties>
</file>