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01E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</w:p>
    <w:p w14:paraId="3F48EC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14C4C9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2025年衡阳市农业主导品种</w:t>
      </w:r>
    </w:p>
    <w:p w14:paraId="20E0C200">
      <w:pPr>
        <w:ind w:firstLine="640" w:firstLineChars="200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</w:p>
    <w:p w14:paraId="4FA89749">
      <w:pPr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水稻(9个)</w:t>
      </w:r>
    </w:p>
    <w:p w14:paraId="06BA47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臻两优8612</w:t>
      </w:r>
    </w:p>
    <w:p w14:paraId="1F2EB72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隆两优8612</w:t>
      </w:r>
    </w:p>
    <w:p w14:paraId="25C230E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玮两优8612</w:t>
      </w:r>
    </w:p>
    <w:p w14:paraId="032B35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晶两优534</w:t>
      </w:r>
    </w:p>
    <w:p w14:paraId="3C7D5E1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晶两优华占</w:t>
      </w:r>
    </w:p>
    <w:p w14:paraId="3ACBE2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玉针香</w:t>
      </w:r>
    </w:p>
    <w:p w14:paraId="6B6AE07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农香42</w:t>
      </w:r>
    </w:p>
    <w:p w14:paraId="5A1B2C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野香优莉丝</w:t>
      </w:r>
    </w:p>
    <w:p w14:paraId="4E145D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五丰优317</w:t>
      </w:r>
    </w:p>
    <w:p w14:paraId="1F05D472">
      <w:pPr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二、大豆(4个)</w:t>
      </w:r>
    </w:p>
    <w:p w14:paraId="4FDCA5D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衡春豆8号</w:t>
      </w:r>
    </w:p>
    <w:p w14:paraId="50BFF8B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衡春豆9号</w:t>
      </w:r>
    </w:p>
    <w:p w14:paraId="40A26F1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衡春豆10号</w:t>
      </w:r>
    </w:p>
    <w:p w14:paraId="5B45C1B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衡春豆11号</w:t>
      </w:r>
    </w:p>
    <w:p w14:paraId="6F2BBAAF">
      <w:pPr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三、油料(5个)</w:t>
      </w:r>
    </w:p>
    <w:p w14:paraId="09EC583A">
      <w:pPr>
        <w:ind w:firstLine="640" w:firstLineChars="200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</w:p>
    <w:p w14:paraId="524A1CD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丰油 730</w:t>
      </w:r>
    </w:p>
    <w:p w14:paraId="766D61C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沣油 737</w:t>
      </w:r>
    </w:p>
    <w:p w14:paraId="2AA418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湘杂油 787</w:t>
      </w:r>
    </w:p>
    <w:p w14:paraId="68C96B4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庆油3号</w:t>
      </w:r>
    </w:p>
    <w:p w14:paraId="3F85FC9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晶油1号</w:t>
      </w:r>
    </w:p>
    <w:p w14:paraId="03DE705B">
      <w:pPr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四、蔬菜(2个)</w:t>
      </w:r>
    </w:p>
    <w:p w14:paraId="2D08D27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丰源特长辣椒</w:t>
      </w:r>
    </w:p>
    <w:p w14:paraId="6743A6F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油亮2号丝瓜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9525" cy="9525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3603AE">
      <w:pPr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五、畜禽水产(1个)</w:t>
      </w:r>
    </w:p>
    <w:p w14:paraId="72C0B12D">
      <w:pPr>
        <w:ind w:firstLine="640" w:firstLineChars="200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湘黄鸡</w:t>
      </w:r>
      <w:bookmarkStart w:id="0" w:name="_GoBack"/>
      <w:bookmarkEnd w:id="0"/>
    </w:p>
    <w:sectPr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FFA4B91"/>
    <w:rsid w:val="1D8B3069"/>
    <w:rsid w:val="1FBE2F91"/>
    <w:rsid w:val="22EB365A"/>
    <w:rsid w:val="2D3DA98F"/>
    <w:rsid w:val="2FDF392A"/>
    <w:rsid w:val="35D6F454"/>
    <w:rsid w:val="3EFB5832"/>
    <w:rsid w:val="3FF9364C"/>
    <w:rsid w:val="5AF7659C"/>
    <w:rsid w:val="5B4BA71F"/>
    <w:rsid w:val="5F7B1CF2"/>
    <w:rsid w:val="5FFB68A4"/>
    <w:rsid w:val="63AB23AD"/>
    <w:rsid w:val="6C01659A"/>
    <w:rsid w:val="6E5C633A"/>
    <w:rsid w:val="6FBA0AC1"/>
    <w:rsid w:val="716B6E42"/>
    <w:rsid w:val="7656C5FA"/>
    <w:rsid w:val="76E71892"/>
    <w:rsid w:val="7BCF62EA"/>
    <w:rsid w:val="7BF598D9"/>
    <w:rsid w:val="7F27A639"/>
    <w:rsid w:val="7F9D28C7"/>
    <w:rsid w:val="7FB740D2"/>
    <w:rsid w:val="7FF67F73"/>
    <w:rsid w:val="A39DF6AC"/>
    <w:rsid w:val="A7DDD581"/>
    <w:rsid w:val="ABFB52A8"/>
    <w:rsid w:val="AF0FAAA7"/>
    <w:rsid w:val="CFFADBA4"/>
    <w:rsid w:val="DFF12CE5"/>
    <w:rsid w:val="F10D95B1"/>
    <w:rsid w:val="FBDDEB36"/>
    <w:rsid w:val="FBF3F61D"/>
    <w:rsid w:val="FDEF2BB2"/>
    <w:rsid w:val="FDFBF591"/>
    <w:rsid w:val="FF7D0D91"/>
    <w:rsid w:val="FF7D66FF"/>
    <w:rsid w:val="FF7F2E43"/>
    <w:rsid w:val="FF8F65E4"/>
    <w:rsid w:val="FFD777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10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jc w:val="center"/>
      <w:outlineLvl w:val="0"/>
    </w:pPr>
    <w:rPr>
      <w:rFonts w:ascii="宋体" w:hAnsi="Times New Roman" w:eastAsia="宋体" w:cs="宋体"/>
      <w:b/>
      <w:bCs/>
      <w:kern w:val="44"/>
      <w:sz w:val="36"/>
      <w:szCs w:val="36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Autospacing="0" w:after="100" w:afterLines="100" w:afterAutospacing="0" w:line="300" w:lineRule="auto"/>
      <w:jc w:val="both"/>
      <w:outlineLvl w:val="1"/>
    </w:pPr>
    <w:rPr>
      <w:rFonts w:ascii="Arial" w:hAnsi="Arial" w:eastAsia="宋体" w:cs="宋体"/>
      <w:b/>
      <w:kern w:val="10"/>
      <w:sz w:val="44"/>
      <w:szCs w:val="24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widowControl w:val="0"/>
      <w:spacing w:before="50" w:beforeLines="50" w:beforeAutospacing="0" w:after="50" w:afterLines="50" w:afterAutospacing="0" w:line="300" w:lineRule="auto"/>
      <w:jc w:val="both"/>
      <w:outlineLvl w:val="2"/>
    </w:pPr>
    <w:rPr>
      <w:rFonts w:ascii="Calibri" w:hAnsi="Calibri" w:eastAsia="宋体" w:cs="宋体"/>
      <w:kern w:val="10"/>
      <w:sz w:val="36"/>
      <w:szCs w:val="24"/>
      <w:lang w:val="en-US" w:eastAsia="zh-CN" w:bidi="ar-SA"/>
    </w:rPr>
  </w:style>
  <w:style w:type="paragraph" w:styleId="5">
    <w:name w:val="heading 4"/>
    <w:next w:val="1"/>
    <w:qFormat/>
    <w:uiPriority w:val="0"/>
    <w:pPr>
      <w:keepNext/>
      <w:keepLines/>
      <w:widowControl w:val="0"/>
      <w:spacing w:beforeAutospacing="0" w:afterAutospacing="0" w:line="300" w:lineRule="auto"/>
      <w:ind w:left="100" w:leftChars="100"/>
      <w:jc w:val="both"/>
      <w:outlineLvl w:val="3"/>
    </w:pPr>
    <w:rPr>
      <w:rFonts w:ascii="Arial" w:hAnsi="Arial" w:eastAsia="宋体" w:cs="宋体"/>
      <w:kern w:val="10"/>
      <w:sz w:val="28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宋体"/>
      <w:kern w:val="0"/>
      <w:sz w:val="24"/>
      <w:szCs w:val="24"/>
      <w:lang w:val="en-US" w:eastAsia="zh-CN" w:bidi="ar-SA"/>
    </w:rPr>
  </w:style>
  <w:style w:type="character" w:styleId="12">
    <w:name w:val="Strong"/>
    <w:qFormat/>
    <w:uiPriority w:val="0"/>
    <w:rPr>
      <w:b/>
      <w:bCs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b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826</Words>
  <Characters>899</Characters>
  <Lines>0</Lines>
  <Paragraphs>227</Paragraphs>
  <TotalTime>13</TotalTime>
  <ScaleCrop>false</ScaleCrop>
  <LinksUpToDate>false</LinksUpToDate>
  <CharactersWithSpaces>902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2024-10-01T23:40:00Z</dcterms:created>
  <dc:creator>Administrator</dc:creator>
  <cp:lastModifiedBy>weever</cp:lastModifiedBy>
  <cp:lastPrinted>2025-05-23T07:39:00Z</cp:lastPrinted>
  <dcterms:modified xsi:type="dcterms:W3CDTF">2025-06-05T08:54:42Z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eyJoZGlkIjoiMjViZGYxOTA4M2FlYzUwYzc0ZGRkNmViNzA2NjAwYzQiLCJ1c2VySWQiOiIzNjI5MzI2MjkifQ==</vt:lpwstr>
  </property>
  <property fmtid="{D5CDD505-2E9C-101B-9397-08002B2CF9AE}" pid="4" name="ICV">
    <vt:lpwstr>E806689FE9154267803A0F0EC8CF5C04_13</vt:lpwstr>
  </property>
</Properties>
</file>