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7613E">
      <w:pPr>
        <w:widowControl/>
        <w:adjustRightInd w:val="0"/>
        <w:snapToGrid w:val="0"/>
        <w:jc w:val="center"/>
        <w:textAlignment w:val="center"/>
        <w:rPr>
          <w:rFonts w:hint="default" w:ascii="Nuosu SIL" w:hAnsi="Nuosu SIL" w:eastAsia="仿宋" w:cs="Nuosu SIL"/>
          <w:color w:val="000000"/>
          <w:kern w:val="0"/>
          <w:sz w:val="28"/>
          <w:szCs w:val="28"/>
        </w:rPr>
      </w:pPr>
    </w:p>
    <w:p w14:paraId="1BD347EA">
      <w:pPr>
        <w:tabs>
          <w:tab w:val="left" w:pos="1985"/>
        </w:tabs>
        <w:adjustRightInd w:val="0"/>
        <w:snapToGrid w:val="0"/>
        <w:rPr>
          <w:rFonts w:hint="eastAsia" w:ascii="Nuosu SIL" w:hAnsi="Nuosu SIL" w:eastAsia="黑体" w:cs="Nuosu SIL"/>
          <w:sz w:val="32"/>
          <w:szCs w:val="32"/>
          <w:lang w:eastAsia="zh-CN"/>
        </w:rPr>
      </w:pPr>
      <w:r>
        <w:rPr>
          <w:rFonts w:hint="default" w:ascii="Nuosu SIL" w:hAnsi="Nuosu SIL" w:eastAsia="黑体" w:cs="Nuosu SIL"/>
          <w:sz w:val="32"/>
          <w:szCs w:val="32"/>
        </w:rPr>
        <w:t>附件</w:t>
      </w:r>
      <w:r>
        <w:rPr>
          <w:rFonts w:hint="eastAsia" w:ascii="Nuosu SIL" w:hAnsi="Nuosu SIL" w:eastAsia="黑体" w:cs="Nuosu SIL"/>
          <w:sz w:val="32"/>
          <w:szCs w:val="32"/>
          <w:lang w:val="en-US" w:eastAsia="zh-CN"/>
        </w:rPr>
        <w:t>1</w:t>
      </w:r>
    </w:p>
    <w:p w14:paraId="4FFE2F60">
      <w:pPr>
        <w:adjustRightInd w:val="0"/>
        <w:snapToGrid w:val="0"/>
        <w:ind w:firstLine="720" w:firstLineChars="200"/>
        <w:jc w:val="center"/>
        <w:rPr>
          <w:rFonts w:hint="default" w:ascii="Nuosu SIL" w:hAnsi="Nuosu SIL" w:eastAsia="方正小标宋简体" w:cs="Nuosu SIL"/>
          <w:bCs/>
          <w:sz w:val="36"/>
          <w:szCs w:val="36"/>
        </w:rPr>
      </w:pPr>
    </w:p>
    <w:p w14:paraId="66017911">
      <w:pPr>
        <w:adjustRightInd w:val="0"/>
        <w:snapToGrid w:val="0"/>
        <w:ind w:firstLine="720" w:firstLineChars="200"/>
        <w:jc w:val="center"/>
        <w:rPr>
          <w:rFonts w:hint="default" w:ascii="Nuosu SIL" w:hAnsi="Nuosu SIL" w:eastAsia="方正小标宋简体" w:cs="Nuosu SIL"/>
          <w:bCs/>
          <w:sz w:val="36"/>
          <w:szCs w:val="36"/>
        </w:rPr>
      </w:pPr>
      <w:r>
        <w:rPr>
          <w:rFonts w:hint="default" w:ascii="Nuosu SIL" w:hAnsi="Nuosu SIL" w:eastAsia="方正小标宋简体" w:cs="Nuosu SIL"/>
          <w:bCs/>
          <w:sz w:val="36"/>
          <w:szCs w:val="36"/>
        </w:rPr>
        <w:t>参赛选手报名表</w:t>
      </w:r>
    </w:p>
    <w:p w14:paraId="04DA9030">
      <w:pPr>
        <w:spacing w:line="360" w:lineRule="auto"/>
        <w:rPr>
          <w:rFonts w:hint="default" w:ascii="Nuosu SIL" w:hAnsi="Nuosu SIL" w:eastAsia="仿宋_GB2312" w:cs="Nuosu SIL"/>
          <w:sz w:val="24"/>
        </w:rPr>
      </w:pPr>
      <w:r>
        <w:rPr>
          <w:rFonts w:hint="default" w:ascii="Nuosu SIL" w:hAnsi="Nuosu SIL" w:eastAsia="仿宋_GB2312" w:cs="Nuosu SIL"/>
          <w:sz w:val="24"/>
        </w:rPr>
        <w:t>组队单位（公章）：                           填表日期：   年   月   日</w:t>
      </w:r>
    </w:p>
    <w:tbl>
      <w:tblPr>
        <w:tblStyle w:val="9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404"/>
        <w:gridCol w:w="8"/>
        <w:gridCol w:w="2242"/>
        <w:gridCol w:w="1018"/>
        <w:gridCol w:w="1843"/>
      </w:tblGrid>
      <w:tr w14:paraId="6A2D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0355BD4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姓名</w:t>
            </w:r>
          </w:p>
        </w:tc>
        <w:tc>
          <w:tcPr>
            <w:tcW w:w="2412" w:type="dxa"/>
            <w:gridSpan w:val="2"/>
            <w:vAlign w:val="center"/>
          </w:tcPr>
          <w:p w14:paraId="2B0450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39782F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性别</w:t>
            </w:r>
          </w:p>
        </w:tc>
        <w:tc>
          <w:tcPr>
            <w:tcW w:w="1018" w:type="dxa"/>
            <w:vAlign w:val="center"/>
          </w:tcPr>
          <w:p w14:paraId="57374F7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B274FC">
            <w:pPr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贴照片处</w:t>
            </w:r>
          </w:p>
        </w:tc>
      </w:tr>
      <w:tr w14:paraId="63AA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6E379A5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出生年月</w:t>
            </w:r>
          </w:p>
        </w:tc>
        <w:tc>
          <w:tcPr>
            <w:tcW w:w="2412" w:type="dxa"/>
            <w:gridSpan w:val="2"/>
            <w:vAlign w:val="center"/>
          </w:tcPr>
          <w:p w14:paraId="3317D3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57131E6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民族</w:t>
            </w:r>
          </w:p>
        </w:tc>
        <w:tc>
          <w:tcPr>
            <w:tcW w:w="1018" w:type="dxa"/>
            <w:vAlign w:val="center"/>
          </w:tcPr>
          <w:p w14:paraId="1F7665F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9E0038F">
            <w:pPr>
              <w:adjustRightInd w:val="0"/>
              <w:snapToGrid w:val="0"/>
              <w:spacing w:line="240" w:lineRule="atLeast"/>
              <w:ind w:left="-107" w:leftChars="-51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4B8B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55ED561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身份证号码</w:t>
            </w:r>
          </w:p>
        </w:tc>
        <w:tc>
          <w:tcPr>
            <w:tcW w:w="5672" w:type="dxa"/>
            <w:gridSpan w:val="4"/>
            <w:vAlign w:val="center"/>
          </w:tcPr>
          <w:p w14:paraId="2E357FD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D5D16E4">
            <w:pPr>
              <w:adjustRightInd w:val="0"/>
              <w:snapToGrid w:val="0"/>
              <w:spacing w:line="240" w:lineRule="atLeast"/>
              <w:ind w:left="-107" w:leftChars="-51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42D4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4BDB45E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所在单位名称</w:t>
            </w:r>
          </w:p>
        </w:tc>
        <w:tc>
          <w:tcPr>
            <w:tcW w:w="5672" w:type="dxa"/>
            <w:gridSpan w:val="4"/>
            <w:vAlign w:val="center"/>
          </w:tcPr>
          <w:p w14:paraId="3AC8BEC7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5ACE9E4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ind w:left="-3816" w:leftChars="-1817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1929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261ECA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现有职业资格证书种类/等级</w:t>
            </w:r>
          </w:p>
        </w:tc>
        <w:tc>
          <w:tcPr>
            <w:tcW w:w="5672" w:type="dxa"/>
            <w:gridSpan w:val="4"/>
            <w:vAlign w:val="center"/>
          </w:tcPr>
          <w:p w14:paraId="117C3630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8CAB0A8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ind w:left="-3816" w:leftChars="-1817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5386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43F609D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参赛项目</w:t>
            </w:r>
          </w:p>
        </w:tc>
        <w:tc>
          <w:tcPr>
            <w:tcW w:w="4654" w:type="dxa"/>
            <w:gridSpan w:val="3"/>
            <w:vAlign w:val="center"/>
          </w:tcPr>
          <w:p w14:paraId="053559E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 建筑信息模型技术员L/S（C1）</w:t>
            </w:r>
          </w:p>
        </w:tc>
        <w:tc>
          <w:tcPr>
            <w:tcW w:w="2861" w:type="dxa"/>
            <w:gridSpan w:val="2"/>
            <w:vAlign w:val="center"/>
          </w:tcPr>
          <w:p w14:paraId="5F681F0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 钢筋工（C2）</w:t>
            </w:r>
          </w:p>
        </w:tc>
      </w:tr>
      <w:tr w14:paraId="6ABD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36" w:type="dxa"/>
            <w:vMerge w:val="continue"/>
            <w:shd w:val="clear" w:color="auto" w:fill="auto"/>
            <w:vAlign w:val="center"/>
          </w:tcPr>
          <w:p w14:paraId="3E600B6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0B5E14B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 砌筑工（C3）</w:t>
            </w:r>
          </w:p>
        </w:tc>
        <w:tc>
          <w:tcPr>
            <w:tcW w:w="2242" w:type="dxa"/>
            <w:vAlign w:val="center"/>
          </w:tcPr>
          <w:p w14:paraId="42C3D13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 xml:space="preserve">□ </w:t>
            </w:r>
            <w:r>
              <w:rPr>
                <w:rFonts w:hint="default" w:ascii="Nuosu SIL" w:hAnsi="Nuosu SIL" w:eastAsia="仿宋_GB2312" w:cs="Nuosu SIL"/>
                <w:sz w:val="24"/>
              </w:rPr>
              <w:t>防水工（C4）</w:t>
            </w:r>
          </w:p>
        </w:tc>
        <w:tc>
          <w:tcPr>
            <w:tcW w:w="2861" w:type="dxa"/>
            <w:gridSpan w:val="2"/>
            <w:vAlign w:val="center"/>
          </w:tcPr>
          <w:p w14:paraId="62B5962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 xml:space="preserve">□ </w:t>
            </w:r>
            <w:r>
              <w:rPr>
                <w:rFonts w:hint="default" w:ascii="Nuosu SIL" w:hAnsi="Nuosu SIL" w:eastAsia="仿宋_GB2312" w:cs="Nuosu SIL"/>
                <w:sz w:val="24"/>
              </w:rPr>
              <w:t>管  工（C5）</w:t>
            </w:r>
          </w:p>
        </w:tc>
      </w:tr>
      <w:tr w14:paraId="5886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37686F6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通讯地址</w:t>
            </w:r>
          </w:p>
        </w:tc>
        <w:tc>
          <w:tcPr>
            <w:tcW w:w="7515" w:type="dxa"/>
            <w:gridSpan w:val="5"/>
            <w:vAlign w:val="center"/>
          </w:tcPr>
          <w:p w14:paraId="524B5E3C">
            <w:pPr>
              <w:adjustRightInd w:val="0"/>
              <w:snapToGrid w:val="0"/>
              <w:spacing w:line="240" w:lineRule="atLeast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6967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1490889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手机</w:t>
            </w:r>
          </w:p>
        </w:tc>
        <w:tc>
          <w:tcPr>
            <w:tcW w:w="2404" w:type="dxa"/>
            <w:vAlign w:val="center"/>
          </w:tcPr>
          <w:p w14:paraId="6066E0B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E26C3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电子邮件</w:t>
            </w:r>
          </w:p>
        </w:tc>
        <w:tc>
          <w:tcPr>
            <w:tcW w:w="2861" w:type="dxa"/>
            <w:gridSpan w:val="2"/>
            <w:vAlign w:val="center"/>
          </w:tcPr>
          <w:p w14:paraId="391A9D1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65D1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26EC951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身高（厘米）</w:t>
            </w:r>
          </w:p>
        </w:tc>
        <w:tc>
          <w:tcPr>
            <w:tcW w:w="2404" w:type="dxa"/>
            <w:vAlign w:val="center"/>
          </w:tcPr>
          <w:p w14:paraId="3E1B216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0E326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体重（公斤）</w:t>
            </w:r>
          </w:p>
        </w:tc>
        <w:tc>
          <w:tcPr>
            <w:tcW w:w="2861" w:type="dxa"/>
            <w:gridSpan w:val="2"/>
            <w:vAlign w:val="center"/>
          </w:tcPr>
          <w:p w14:paraId="156917B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2245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4FE0E19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方正小标宋简体" w:cs="Nuosu SIL"/>
                <w:sz w:val="24"/>
              </w:rPr>
            </w:pPr>
            <w:r>
              <w:rPr>
                <w:rFonts w:hint="default" w:ascii="Nuosu SIL" w:hAnsi="Nuosu SIL" w:eastAsia="方正小标宋简体" w:cs="Nuosu SIL"/>
                <w:sz w:val="24"/>
              </w:rPr>
              <w:t>个人主要成绩与奖励</w:t>
            </w:r>
          </w:p>
        </w:tc>
      </w:tr>
      <w:tr w14:paraId="2EA5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9351" w:type="dxa"/>
            <w:gridSpan w:val="6"/>
            <w:vAlign w:val="center"/>
          </w:tcPr>
          <w:p w14:paraId="648F9F7B">
            <w:pPr>
              <w:adjustRightInd w:val="0"/>
              <w:snapToGrid w:val="0"/>
              <w:spacing w:line="240" w:lineRule="atLeast"/>
              <w:rPr>
                <w:rFonts w:hint="default" w:ascii="Nuosu SIL" w:hAnsi="Nuosu SIL" w:eastAsia="仿宋" w:cs="Nuosu SIL"/>
                <w:sz w:val="24"/>
              </w:rPr>
            </w:pPr>
          </w:p>
        </w:tc>
      </w:tr>
      <w:tr w14:paraId="16E5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351" w:type="dxa"/>
            <w:gridSpan w:val="6"/>
            <w:vAlign w:val="center"/>
          </w:tcPr>
          <w:p w14:paraId="7E6BA090">
            <w:pPr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免责声明：</w:t>
            </w:r>
          </w:p>
          <w:p w14:paraId="6490D265">
            <w:pPr>
              <w:rPr>
                <w:rFonts w:hint="default" w:ascii="Nuosu SIL" w:hAnsi="Nuosu SIL" w:eastAsia="仿宋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本表信息由参赛选手或参赛单位填写，组委会不承担因信息错误导致的任何后果。</w:t>
            </w:r>
          </w:p>
        </w:tc>
      </w:tr>
    </w:tbl>
    <w:p w14:paraId="33A756A0">
      <w:pPr>
        <w:adjustRightInd w:val="0"/>
        <w:snapToGrid w:val="0"/>
        <w:spacing w:line="240" w:lineRule="atLeast"/>
        <w:rPr>
          <w:rFonts w:hint="eastAsia" w:ascii="Nuosu SIL" w:hAnsi="Nuosu SIL" w:eastAsia="黑体" w:cs="Nuosu SIL"/>
          <w:sz w:val="32"/>
          <w:szCs w:val="32"/>
          <w:lang w:eastAsia="zh-CN"/>
        </w:rPr>
      </w:pPr>
      <w:r>
        <w:rPr>
          <w:rFonts w:hint="default" w:ascii="Nuosu SIL" w:hAnsi="Nuosu SIL" w:cs="Nuosu SIL"/>
        </w:rPr>
        <w:br w:type="page"/>
      </w:r>
      <w:r>
        <w:rPr>
          <w:rFonts w:hint="default" w:ascii="Nuosu SIL" w:hAnsi="Nuosu SIL" w:eastAsia="黑体" w:cs="Nuosu SIL"/>
          <w:sz w:val="32"/>
          <w:szCs w:val="32"/>
        </w:rPr>
        <w:t>附件</w:t>
      </w:r>
      <w:r>
        <w:rPr>
          <w:rFonts w:hint="eastAsia" w:ascii="Nuosu SIL" w:hAnsi="Nuosu SIL" w:eastAsia="黑体" w:cs="Nuosu SIL"/>
          <w:sz w:val="32"/>
          <w:szCs w:val="32"/>
          <w:lang w:val="en-US" w:eastAsia="zh-CN"/>
        </w:rPr>
        <w:t>2</w:t>
      </w:r>
    </w:p>
    <w:p w14:paraId="374F16B6">
      <w:pPr>
        <w:adjustRightInd w:val="0"/>
        <w:snapToGrid w:val="0"/>
        <w:ind w:firstLine="720" w:firstLineChars="200"/>
        <w:jc w:val="center"/>
        <w:rPr>
          <w:rFonts w:hint="default" w:ascii="Nuosu SIL" w:hAnsi="Nuosu SIL" w:eastAsia="方正小标宋简体" w:cs="Nuosu SIL"/>
          <w:sz w:val="36"/>
          <w:szCs w:val="36"/>
        </w:rPr>
      </w:pPr>
    </w:p>
    <w:p w14:paraId="0B5E0237">
      <w:pPr>
        <w:adjustRightInd w:val="0"/>
        <w:snapToGrid w:val="0"/>
        <w:ind w:firstLine="720" w:firstLineChars="200"/>
        <w:jc w:val="center"/>
        <w:rPr>
          <w:rFonts w:hint="default" w:ascii="Nuosu SIL" w:hAnsi="Nuosu SIL" w:eastAsia="方正小标宋简体" w:cs="Nuosu SIL"/>
          <w:sz w:val="36"/>
          <w:szCs w:val="36"/>
        </w:rPr>
      </w:pPr>
      <w:r>
        <w:rPr>
          <w:rFonts w:hint="default" w:ascii="Nuosu SIL" w:hAnsi="Nuosu SIL" w:eastAsia="方正小标宋简体" w:cs="Nuosu SIL"/>
          <w:sz w:val="36"/>
          <w:szCs w:val="36"/>
        </w:rPr>
        <w:t>领队、教练（指导教师）、支持保障人员报名表</w:t>
      </w:r>
    </w:p>
    <w:p w14:paraId="3CF32742">
      <w:pPr>
        <w:spacing w:line="360" w:lineRule="auto"/>
        <w:rPr>
          <w:rFonts w:hint="default" w:ascii="Nuosu SIL" w:hAnsi="Nuosu SIL" w:eastAsia="仿宋_GB2312" w:cs="Nuosu SIL"/>
          <w:sz w:val="24"/>
        </w:rPr>
      </w:pPr>
      <w:r>
        <w:rPr>
          <w:rFonts w:hint="default" w:ascii="Nuosu SIL" w:hAnsi="Nuosu SIL" w:eastAsia="仿宋_GB2312" w:cs="Nuosu SIL"/>
          <w:sz w:val="24"/>
        </w:rPr>
        <w:t>组队单位（公章）：                       填表日期：      年     月      日</w:t>
      </w:r>
    </w:p>
    <w:tbl>
      <w:tblPr>
        <w:tblStyle w:val="9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87"/>
        <w:gridCol w:w="417"/>
        <w:gridCol w:w="8"/>
        <w:gridCol w:w="850"/>
        <w:gridCol w:w="495"/>
        <w:gridCol w:w="910"/>
        <w:gridCol w:w="296"/>
        <w:gridCol w:w="709"/>
        <w:gridCol w:w="1843"/>
      </w:tblGrid>
      <w:tr w14:paraId="0523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0213157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姓名</w:t>
            </w:r>
          </w:p>
        </w:tc>
        <w:tc>
          <w:tcPr>
            <w:tcW w:w="1987" w:type="dxa"/>
            <w:vAlign w:val="center"/>
          </w:tcPr>
          <w:p w14:paraId="130E349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24AB12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性别</w:t>
            </w:r>
          </w:p>
        </w:tc>
        <w:tc>
          <w:tcPr>
            <w:tcW w:w="2410" w:type="dxa"/>
            <w:gridSpan w:val="4"/>
            <w:vAlign w:val="center"/>
          </w:tcPr>
          <w:p w14:paraId="772FAC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BC0C0A8">
            <w:pPr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贴照片处</w:t>
            </w:r>
          </w:p>
        </w:tc>
      </w:tr>
      <w:tr w14:paraId="1F1F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748ED02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出生年月</w:t>
            </w:r>
          </w:p>
        </w:tc>
        <w:tc>
          <w:tcPr>
            <w:tcW w:w="1987" w:type="dxa"/>
            <w:vAlign w:val="center"/>
          </w:tcPr>
          <w:p w14:paraId="652E28E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466850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民族</w:t>
            </w:r>
          </w:p>
        </w:tc>
        <w:tc>
          <w:tcPr>
            <w:tcW w:w="2410" w:type="dxa"/>
            <w:gridSpan w:val="4"/>
            <w:vAlign w:val="center"/>
          </w:tcPr>
          <w:p w14:paraId="1663794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6EE975E">
            <w:pPr>
              <w:adjustRightInd w:val="0"/>
              <w:snapToGrid w:val="0"/>
              <w:spacing w:line="240" w:lineRule="atLeast"/>
              <w:ind w:left="-107" w:leftChars="-51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4865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63CBCBA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身份证号码</w:t>
            </w:r>
          </w:p>
        </w:tc>
        <w:tc>
          <w:tcPr>
            <w:tcW w:w="5672" w:type="dxa"/>
            <w:gridSpan w:val="8"/>
            <w:vAlign w:val="center"/>
          </w:tcPr>
          <w:p w14:paraId="6C2DA62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8FA76E1">
            <w:pPr>
              <w:adjustRightInd w:val="0"/>
              <w:snapToGrid w:val="0"/>
              <w:spacing w:line="240" w:lineRule="atLeast"/>
              <w:ind w:left="-107" w:leftChars="-51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72C4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7968B91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所在单位名称</w:t>
            </w:r>
          </w:p>
        </w:tc>
        <w:tc>
          <w:tcPr>
            <w:tcW w:w="5672" w:type="dxa"/>
            <w:gridSpan w:val="8"/>
            <w:vAlign w:val="center"/>
          </w:tcPr>
          <w:p w14:paraId="3C537438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6B28746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ind w:left="-3816" w:leftChars="-1817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5AD4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05889EC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职责</w:t>
            </w:r>
          </w:p>
        </w:tc>
        <w:tc>
          <w:tcPr>
            <w:tcW w:w="2412" w:type="dxa"/>
            <w:gridSpan w:val="3"/>
            <w:vAlign w:val="center"/>
          </w:tcPr>
          <w:p w14:paraId="6473B9C3">
            <w:pPr>
              <w:tabs>
                <w:tab w:val="left" w:pos="30"/>
              </w:tabs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 xml:space="preserve">□ </w:t>
            </w:r>
            <w:r>
              <w:rPr>
                <w:rFonts w:hint="default" w:ascii="Nuosu SIL" w:hAnsi="Nuosu SIL" w:eastAsia="仿宋_GB2312" w:cs="Nuosu SIL"/>
                <w:sz w:val="24"/>
              </w:rPr>
              <w:t>领队</w:t>
            </w:r>
          </w:p>
        </w:tc>
        <w:tc>
          <w:tcPr>
            <w:tcW w:w="2551" w:type="dxa"/>
            <w:gridSpan w:val="4"/>
            <w:vAlign w:val="center"/>
          </w:tcPr>
          <w:p w14:paraId="23DFAD08">
            <w:pPr>
              <w:tabs>
                <w:tab w:val="left" w:pos="30"/>
              </w:tabs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 xml:space="preserve">□ </w:t>
            </w:r>
            <w:r>
              <w:rPr>
                <w:rFonts w:hint="default" w:ascii="Nuosu SIL" w:hAnsi="Nuosu SIL" w:eastAsia="仿宋_GB2312" w:cs="Nuosu SIL"/>
                <w:sz w:val="24"/>
              </w:rPr>
              <w:t>教练（指导教师）</w:t>
            </w:r>
          </w:p>
        </w:tc>
        <w:tc>
          <w:tcPr>
            <w:tcW w:w="2552" w:type="dxa"/>
            <w:gridSpan w:val="2"/>
            <w:vAlign w:val="center"/>
          </w:tcPr>
          <w:p w14:paraId="6146EE86">
            <w:pPr>
              <w:tabs>
                <w:tab w:val="left" w:pos="30"/>
              </w:tabs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 xml:space="preserve">□ </w:t>
            </w:r>
            <w:r>
              <w:rPr>
                <w:rFonts w:hint="default" w:ascii="Nuosu SIL" w:hAnsi="Nuosu SIL" w:eastAsia="仿宋_GB2312" w:cs="Nuosu SIL"/>
                <w:sz w:val="24"/>
              </w:rPr>
              <w:t>支持保障人员</w:t>
            </w:r>
          </w:p>
        </w:tc>
      </w:tr>
      <w:tr w14:paraId="3ECC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2FDA6B7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参赛项目</w:t>
            </w:r>
          </w:p>
        </w:tc>
        <w:tc>
          <w:tcPr>
            <w:tcW w:w="3757" w:type="dxa"/>
            <w:gridSpan w:val="5"/>
            <w:vAlign w:val="center"/>
          </w:tcPr>
          <w:p w14:paraId="0466AD8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 建筑信息模型技术员L/S（C1）</w:t>
            </w:r>
          </w:p>
        </w:tc>
        <w:tc>
          <w:tcPr>
            <w:tcW w:w="3758" w:type="dxa"/>
            <w:gridSpan w:val="4"/>
            <w:vAlign w:val="center"/>
          </w:tcPr>
          <w:p w14:paraId="79B82FE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 钢筋工（C2）</w:t>
            </w:r>
          </w:p>
        </w:tc>
      </w:tr>
      <w:tr w14:paraId="3732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36" w:type="dxa"/>
            <w:vMerge w:val="continue"/>
            <w:shd w:val="clear" w:color="auto" w:fill="auto"/>
            <w:vAlign w:val="center"/>
          </w:tcPr>
          <w:p w14:paraId="0A8BB5F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4E354C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 砌筑工（C3）</w:t>
            </w:r>
          </w:p>
        </w:tc>
        <w:tc>
          <w:tcPr>
            <w:tcW w:w="2551" w:type="dxa"/>
            <w:gridSpan w:val="4"/>
            <w:vAlign w:val="center"/>
          </w:tcPr>
          <w:p w14:paraId="470CAC6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 xml:space="preserve">□ </w:t>
            </w:r>
            <w:r>
              <w:rPr>
                <w:rFonts w:hint="default" w:ascii="Nuosu SIL" w:hAnsi="Nuosu SIL" w:eastAsia="仿宋_GB2312" w:cs="Nuosu SIL"/>
                <w:sz w:val="24"/>
              </w:rPr>
              <w:t>防水工（C4）</w:t>
            </w:r>
          </w:p>
        </w:tc>
        <w:tc>
          <w:tcPr>
            <w:tcW w:w="2552" w:type="dxa"/>
            <w:gridSpan w:val="2"/>
            <w:vAlign w:val="center"/>
          </w:tcPr>
          <w:p w14:paraId="3E84175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 xml:space="preserve">□ </w:t>
            </w:r>
            <w:r>
              <w:rPr>
                <w:rFonts w:hint="default" w:ascii="Nuosu SIL" w:hAnsi="Nuosu SIL" w:eastAsia="仿宋_GB2312" w:cs="Nuosu SIL"/>
                <w:sz w:val="24"/>
              </w:rPr>
              <w:t>管工（C5）</w:t>
            </w:r>
          </w:p>
        </w:tc>
      </w:tr>
      <w:tr w14:paraId="1DBC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0083BE6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通讯地址</w:t>
            </w:r>
          </w:p>
        </w:tc>
        <w:tc>
          <w:tcPr>
            <w:tcW w:w="7515" w:type="dxa"/>
            <w:gridSpan w:val="9"/>
            <w:vAlign w:val="center"/>
          </w:tcPr>
          <w:p w14:paraId="314264AD">
            <w:pPr>
              <w:adjustRightInd w:val="0"/>
              <w:snapToGrid w:val="0"/>
              <w:spacing w:line="240" w:lineRule="atLeast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5FD7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6065641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手机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79B5E9B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14:paraId="2C280EE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电子邮件</w:t>
            </w:r>
          </w:p>
        </w:tc>
        <w:tc>
          <w:tcPr>
            <w:tcW w:w="2848" w:type="dxa"/>
            <w:gridSpan w:val="3"/>
            <w:vAlign w:val="center"/>
          </w:tcPr>
          <w:p w14:paraId="00DA3CB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</w:p>
        </w:tc>
      </w:tr>
      <w:tr w14:paraId="6E2B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51" w:type="dxa"/>
            <w:gridSpan w:val="10"/>
            <w:shd w:val="clear" w:color="auto" w:fill="auto"/>
            <w:vAlign w:val="center"/>
          </w:tcPr>
          <w:p w14:paraId="49E59B6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方正小标宋简体" w:cs="Nuosu SIL"/>
                <w:sz w:val="24"/>
              </w:rPr>
            </w:pPr>
            <w:r>
              <w:rPr>
                <w:rFonts w:hint="default" w:ascii="Nuosu SIL" w:hAnsi="Nuosu SIL" w:eastAsia="方正小标宋简体" w:cs="Nuosu SIL"/>
                <w:sz w:val="24"/>
              </w:rPr>
              <w:t>个人主要工作经历与业绩</w:t>
            </w:r>
          </w:p>
        </w:tc>
      </w:tr>
      <w:tr w14:paraId="5652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atLeast"/>
          <w:jc w:val="center"/>
        </w:trPr>
        <w:tc>
          <w:tcPr>
            <w:tcW w:w="9351" w:type="dxa"/>
            <w:gridSpan w:val="10"/>
            <w:vAlign w:val="center"/>
          </w:tcPr>
          <w:p w14:paraId="19E078BF">
            <w:pPr>
              <w:adjustRightInd w:val="0"/>
              <w:snapToGrid w:val="0"/>
              <w:spacing w:line="240" w:lineRule="atLeast"/>
              <w:rPr>
                <w:rFonts w:hint="default" w:ascii="Nuosu SIL" w:hAnsi="Nuosu SIL" w:eastAsia="仿宋" w:cs="Nuosu SIL"/>
                <w:sz w:val="24"/>
              </w:rPr>
            </w:pPr>
          </w:p>
        </w:tc>
      </w:tr>
      <w:tr w14:paraId="2172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351" w:type="dxa"/>
            <w:gridSpan w:val="10"/>
            <w:vAlign w:val="center"/>
          </w:tcPr>
          <w:p w14:paraId="179842B1">
            <w:pPr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免责声明：</w:t>
            </w:r>
          </w:p>
          <w:p w14:paraId="0B653A63">
            <w:pPr>
              <w:rPr>
                <w:rFonts w:hint="default" w:ascii="Nuosu SIL" w:hAnsi="Nuosu SIL" w:eastAsia="仿宋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本表信息由相关人员或参赛单位填写，组委会不承担因信息错误导致的任何后果。</w:t>
            </w:r>
          </w:p>
        </w:tc>
      </w:tr>
    </w:tbl>
    <w:p w14:paraId="39D50C0D">
      <w:pPr>
        <w:adjustRightInd w:val="0"/>
        <w:snapToGrid w:val="0"/>
        <w:spacing w:line="240" w:lineRule="atLeast"/>
        <w:rPr>
          <w:rFonts w:hint="default" w:ascii="Nuosu SIL" w:hAnsi="Nuosu SIL" w:cs="Nuosu SIL"/>
        </w:rPr>
        <w:sectPr>
          <w:footerReference r:id="rId3" w:type="default"/>
          <w:pgSz w:w="11906" w:h="16838"/>
          <w:pgMar w:top="1213" w:right="1746" w:bottom="1383" w:left="1746" w:header="851" w:footer="992" w:gutter="0"/>
          <w:pgNumType w:fmt="decimal"/>
          <w:cols w:space="425" w:num="1"/>
          <w:docGrid w:type="lines" w:linePitch="312" w:charSpace="0"/>
        </w:sectPr>
      </w:pPr>
    </w:p>
    <w:p w14:paraId="20C9D07A">
      <w:pPr>
        <w:adjustRightInd w:val="0"/>
        <w:snapToGrid w:val="0"/>
        <w:spacing w:line="240" w:lineRule="atLeast"/>
        <w:rPr>
          <w:rFonts w:hint="eastAsia" w:ascii="Nuosu SIL" w:hAnsi="Nuosu SIL" w:eastAsia="黑体" w:cs="Nuosu SIL"/>
          <w:sz w:val="32"/>
          <w:szCs w:val="32"/>
          <w:lang w:val="en-US" w:eastAsia="zh-CN"/>
        </w:rPr>
      </w:pPr>
      <w:r>
        <w:rPr>
          <w:rFonts w:hint="eastAsia" w:ascii="Nuosu SIL" w:hAnsi="Nuosu SIL" w:eastAsia="黑体" w:cs="Nuosu SIL"/>
          <w:sz w:val="32"/>
          <w:szCs w:val="32"/>
          <w:lang w:eastAsia="zh-CN"/>
        </w:rPr>
        <w:t>附件</w:t>
      </w:r>
      <w:r>
        <w:rPr>
          <w:rFonts w:hint="eastAsia" w:ascii="Nuosu SIL" w:hAnsi="Nuosu SIL" w:eastAsia="黑体" w:cs="Nuosu SIL"/>
          <w:sz w:val="32"/>
          <w:szCs w:val="32"/>
          <w:lang w:val="en-US" w:eastAsia="zh-CN"/>
        </w:rPr>
        <w:t>3</w:t>
      </w:r>
    </w:p>
    <w:p w14:paraId="0A90B90C">
      <w:pPr>
        <w:adjustRightInd w:val="0"/>
        <w:snapToGrid w:val="0"/>
        <w:ind w:firstLine="720" w:firstLineChars="200"/>
        <w:jc w:val="center"/>
        <w:rPr>
          <w:rFonts w:hint="eastAsia" w:ascii="Nuosu SIL" w:hAnsi="Nuosu SIL" w:eastAsia="方正小标宋简体" w:cs="Nuosu SIL"/>
          <w:sz w:val="36"/>
          <w:szCs w:val="36"/>
          <w:lang w:val="en-US" w:eastAsia="zh-CN"/>
        </w:rPr>
      </w:pPr>
    </w:p>
    <w:p w14:paraId="3B49C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ind w:firstLine="720" w:firstLineChars="200"/>
        <w:jc w:val="center"/>
        <w:textAlignment w:val="auto"/>
        <w:outlineLvl w:val="9"/>
        <w:rPr>
          <w:rFonts w:hint="eastAsia" w:ascii="Nuosu SIL" w:hAnsi="Nuosu SIL" w:eastAsia="方正小标宋简体" w:cs="Nuosu SIL"/>
          <w:sz w:val="36"/>
          <w:szCs w:val="36"/>
          <w:lang w:val="en-US" w:eastAsia="zh-CN"/>
        </w:rPr>
      </w:pPr>
      <w:r>
        <w:rPr>
          <w:rFonts w:hint="eastAsia" w:ascii="Nuosu SIL" w:hAnsi="Nuosu SIL" w:eastAsia="方正小标宋简体" w:cs="Nuosu SIL"/>
          <w:sz w:val="36"/>
          <w:szCs w:val="36"/>
          <w:lang w:val="en-US" w:eastAsia="zh-CN"/>
        </w:rPr>
        <w:t>代表团团长、副团长报名表</w:t>
      </w:r>
    </w:p>
    <w:tbl>
      <w:tblPr>
        <w:tblStyle w:val="10"/>
        <w:tblW w:w="14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065"/>
        <w:gridCol w:w="7775"/>
        <w:gridCol w:w="2553"/>
      </w:tblGrid>
      <w:tr w14:paraId="3D2C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65" w:type="dxa"/>
            <w:vAlign w:val="center"/>
          </w:tcPr>
          <w:p w14:paraId="4D38B9E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代表团名称</w:t>
            </w:r>
          </w:p>
        </w:tc>
        <w:tc>
          <w:tcPr>
            <w:tcW w:w="12393" w:type="dxa"/>
            <w:gridSpan w:val="3"/>
          </w:tcPr>
          <w:p w14:paraId="0C11CBA2">
            <w:pPr>
              <w:adjustRightInd w:val="0"/>
              <w:snapToGrid w:val="0"/>
              <w:spacing w:line="240" w:lineRule="atLeast"/>
              <w:rPr>
                <w:rFonts w:hint="eastAsia" w:ascii="Nuosu SIL" w:hAnsi="Nuosu SIL" w:cs="Nuosu SIL"/>
                <w:vertAlign w:val="baseline"/>
                <w:lang w:val="en-US" w:eastAsia="zh-CN"/>
              </w:rPr>
            </w:pPr>
          </w:p>
        </w:tc>
      </w:tr>
      <w:tr w14:paraId="6880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65" w:type="dxa"/>
            <w:vAlign w:val="center"/>
          </w:tcPr>
          <w:p w14:paraId="395512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 w14:paraId="4CB939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7775" w:type="dxa"/>
            <w:vAlign w:val="center"/>
          </w:tcPr>
          <w:p w14:paraId="4B06BAD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553" w:type="dxa"/>
            <w:vAlign w:val="center"/>
          </w:tcPr>
          <w:p w14:paraId="4FAA9A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 w14:paraId="1ABB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65" w:type="dxa"/>
            <w:vAlign w:val="center"/>
          </w:tcPr>
          <w:p w14:paraId="187F07A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团长</w:t>
            </w:r>
          </w:p>
        </w:tc>
        <w:tc>
          <w:tcPr>
            <w:tcW w:w="2065" w:type="dxa"/>
            <w:vAlign w:val="center"/>
          </w:tcPr>
          <w:p w14:paraId="28F8C7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775" w:type="dxa"/>
            <w:vAlign w:val="center"/>
          </w:tcPr>
          <w:p w14:paraId="2D75A9FE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 w14:paraId="5567B8A6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766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065" w:type="dxa"/>
            <w:vAlign w:val="center"/>
          </w:tcPr>
          <w:p w14:paraId="0E3DB8A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副团长</w:t>
            </w:r>
          </w:p>
        </w:tc>
        <w:tc>
          <w:tcPr>
            <w:tcW w:w="2065" w:type="dxa"/>
            <w:vAlign w:val="center"/>
          </w:tcPr>
          <w:p w14:paraId="20020A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775" w:type="dxa"/>
            <w:vAlign w:val="center"/>
          </w:tcPr>
          <w:p w14:paraId="39E1CF6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 w14:paraId="43ADE99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5014893">
      <w:pPr>
        <w:adjustRightInd w:val="0"/>
        <w:snapToGrid w:val="0"/>
        <w:spacing w:line="240" w:lineRule="atLeast"/>
        <w:rPr>
          <w:rFonts w:hint="eastAsia" w:ascii="Nuosu SIL" w:hAnsi="Nuosu SIL" w:cs="Nuosu SIL"/>
          <w:lang w:val="en-US" w:eastAsia="zh-CN"/>
        </w:rPr>
        <w:sectPr>
          <w:pgSz w:w="16838" w:h="11906" w:orient="landscape"/>
          <w:pgMar w:top="1746" w:right="1213" w:bottom="1746" w:left="1383" w:header="851" w:footer="992" w:gutter="0"/>
          <w:pgNumType w:fmt="decimal"/>
          <w:cols w:space="425" w:num="1"/>
          <w:docGrid w:type="lines" w:linePitch="312" w:charSpace="0"/>
        </w:sectPr>
      </w:pPr>
    </w:p>
    <w:p w14:paraId="28997D5C">
      <w:pPr>
        <w:widowControl/>
        <w:jc w:val="left"/>
        <w:rPr>
          <w:rFonts w:hint="eastAsia" w:ascii="Nuosu SIL" w:hAnsi="Nuosu SIL" w:eastAsia="黑体" w:cs="Nuosu SIL"/>
          <w:sz w:val="32"/>
          <w:szCs w:val="32"/>
          <w:lang w:val="en-US" w:eastAsia="zh-CN"/>
        </w:rPr>
      </w:pPr>
      <w:r>
        <w:rPr>
          <w:rFonts w:hint="default" w:ascii="Nuosu SIL" w:hAnsi="Nuosu SIL" w:eastAsia="黑体" w:cs="Nuosu SIL"/>
          <w:sz w:val="32"/>
          <w:szCs w:val="32"/>
        </w:rPr>
        <w:t>附件</w:t>
      </w:r>
      <w:r>
        <w:rPr>
          <w:rFonts w:hint="eastAsia" w:ascii="Nuosu SIL" w:hAnsi="Nuosu SIL" w:eastAsia="黑体" w:cs="Nuosu SIL"/>
          <w:sz w:val="32"/>
          <w:szCs w:val="32"/>
          <w:lang w:val="en-US" w:eastAsia="zh-CN"/>
        </w:rPr>
        <w:t>4</w:t>
      </w:r>
    </w:p>
    <w:p w14:paraId="586E4859">
      <w:pPr>
        <w:adjustRightInd w:val="0"/>
        <w:snapToGrid w:val="0"/>
        <w:spacing w:line="220" w:lineRule="atLeast"/>
        <w:jc w:val="center"/>
        <w:rPr>
          <w:rFonts w:hint="default" w:ascii="Nuosu SIL" w:hAnsi="Nuosu SIL" w:eastAsia="方正小标宋简体" w:cs="Nuosu SIL"/>
          <w:color w:val="000000"/>
          <w:sz w:val="36"/>
          <w:szCs w:val="36"/>
        </w:rPr>
      </w:pPr>
      <w:r>
        <w:rPr>
          <w:rFonts w:hint="default" w:ascii="Nuosu SIL" w:hAnsi="Nuosu SIL" w:eastAsia="方正小标宋简体" w:cs="Nuosu SIL"/>
          <w:color w:val="000000"/>
          <w:sz w:val="36"/>
          <w:szCs w:val="36"/>
        </w:rPr>
        <w:t>各赛项参赛选手报名汇总表</w:t>
      </w:r>
    </w:p>
    <w:tbl>
      <w:tblPr>
        <w:tblStyle w:val="9"/>
        <w:tblW w:w="13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20"/>
        <w:gridCol w:w="2401"/>
        <w:gridCol w:w="1995"/>
        <w:gridCol w:w="3402"/>
        <w:gridCol w:w="1953"/>
        <w:gridCol w:w="1813"/>
      </w:tblGrid>
      <w:tr w14:paraId="5F82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35" w:type="dxa"/>
            <w:gridSpan w:val="2"/>
            <w:vAlign w:val="center"/>
          </w:tcPr>
          <w:p w14:paraId="76BAE85E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eastAsia" w:ascii="Nuosu SIL" w:hAnsi="Nuosu SIL" w:eastAsia="仿宋_GB2312" w:cs="Nuosu SIL"/>
                <w:sz w:val="24"/>
                <w:szCs w:val="24"/>
                <w:lang w:eastAsia="zh-CN"/>
              </w:rPr>
              <w:t>代表团</w:t>
            </w: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名称</w:t>
            </w:r>
          </w:p>
        </w:tc>
        <w:tc>
          <w:tcPr>
            <w:tcW w:w="11564" w:type="dxa"/>
            <w:gridSpan w:val="5"/>
            <w:vAlign w:val="center"/>
          </w:tcPr>
          <w:p w14:paraId="1D6B7B6B">
            <w:pPr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</w:tr>
      <w:tr w14:paraId="3FDA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35" w:type="dxa"/>
            <w:gridSpan w:val="2"/>
            <w:shd w:val="clear" w:color="auto" w:fill="auto"/>
            <w:vAlign w:val="center"/>
          </w:tcPr>
          <w:p w14:paraId="1D1366C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参赛项目</w:t>
            </w:r>
          </w:p>
        </w:tc>
        <w:tc>
          <w:tcPr>
            <w:tcW w:w="11564" w:type="dxa"/>
            <w:gridSpan w:val="5"/>
            <w:vAlign w:val="center"/>
          </w:tcPr>
          <w:p w14:paraId="15362F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建筑信息模型技术员L/S（C1）  </w:t>
            </w: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钢筋工（C2）  </w:t>
            </w: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砌筑工（C3）  </w:t>
            </w: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 xml:space="preserve">防水工（C4）  </w:t>
            </w: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</w:t>
            </w:r>
            <w:r>
              <w:rPr>
                <w:rFonts w:hint="default" w:ascii="Nuosu SIL" w:hAnsi="Nuosu SIL" w:eastAsia="仿宋_GB2312" w:cs="Nuosu SIL"/>
                <w:sz w:val="24"/>
              </w:rPr>
              <w:t>管工（C5）</w:t>
            </w:r>
          </w:p>
        </w:tc>
      </w:tr>
      <w:tr w14:paraId="2116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35" w:type="dxa"/>
            <w:gridSpan w:val="2"/>
            <w:vAlign w:val="center"/>
          </w:tcPr>
          <w:p w14:paraId="47E8B704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领队姓名</w:t>
            </w:r>
          </w:p>
        </w:tc>
        <w:tc>
          <w:tcPr>
            <w:tcW w:w="2401" w:type="dxa"/>
            <w:vAlign w:val="center"/>
          </w:tcPr>
          <w:p w14:paraId="656AC3D4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D914BC9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联系电话（手机）</w:t>
            </w:r>
          </w:p>
        </w:tc>
        <w:tc>
          <w:tcPr>
            <w:tcW w:w="7168" w:type="dxa"/>
            <w:gridSpan w:val="3"/>
            <w:vAlign w:val="center"/>
          </w:tcPr>
          <w:p w14:paraId="519ECE80">
            <w:pPr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</w:tr>
      <w:tr w14:paraId="5322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35" w:type="dxa"/>
            <w:gridSpan w:val="2"/>
            <w:vAlign w:val="center"/>
          </w:tcPr>
          <w:p w14:paraId="53F387E4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教练姓名</w:t>
            </w:r>
          </w:p>
        </w:tc>
        <w:tc>
          <w:tcPr>
            <w:tcW w:w="2401" w:type="dxa"/>
            <w:vAlign w:val="center"/>
          </w:tcPr>
          <w:p w14:paraId="7D72268F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00F742BB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联系电话（手机）</w:t>
            </w:r>
          </w:p>
        </w:tc>
        <w:tc>
          <w:tcPr>
            <w:tcW w:w="7168" w:type="dxa"/>
            <w:gridSpan w:val="3"/>
            <w:vAlign w:val="center"/>
          </w:tcPr>
          <w:p w14:paraId="152901B0">
            <w:pPr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</w:tr>
      <w:tr w14:paraId="00E9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399" w:type="dxa"/>
            <w:gridSpan w:val="7"/>
            <w:vAlign w:val="center"/>
          </w:tcPr>
          <w:p w14:paraId="4BCC647D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参赛选手名单</w:t>
            </w:r>
          </w:p>
        </w:tc>
      </w:tr>
      <w:tr w14:paraId="0345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5" w:type="dxa"/>
            <w:vAlign w:val="center"/>
          </w:tcPr>
          <w:p w14:paraId="45CAEF80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 w14:paraId="6ED6BC85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姓名</w:t>
            </w:r>
          </w:p>
        </w:tc>
        <w:tc>
          <w:tcPr>
            <w:tcW w:w="2401" w:type="dxa"/>
            <w:vAlign w:val="center"/>
          </w:tcPr>
          <w:p w14:paraId="180F490C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vAlign w:val="center"/>
          </w:tcPr>
          <w:p w14:paraId="1EC5A1FC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民族</w:t>
            </w:r>
          </w:p>
        </w:tc>
        <w:tc>
          <w:tcPr>
            <w:tcW w:w="3402" w:type="dxa"/>
            <w:vAlign w:val="center"/>
          </w:tcPr>
          <w:p w14:paraId="2E96AEBF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身份证号码</w:t>
            </w:r>
          </w:p>
        </w:tc>
        <w:tc>
          <w:tcPr>
            <w:tcW w:w="1953" w:type="dxa"/>
            <w:vAlign w:val="center"/>
          </w:tcPr>
          <w:p w14:paraId="5C3110FA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联系方式</w:t>
            </w:r>
          </w:p>
        </w:tc>
        <w:tc>
          <w:tcPr>
            <w:tcW w:w="1813" w:type="dxa"/>
            <w:vAlign w:val="center"/>
          </w:tcPr>
          <w:p w14:paraId="651C7CBA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衣服尺码</w:t>
            </w:r>
          </w:p>
        </w:tc>
      </w:tr>
      <w:tr w14:paraId="5F62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15" w:type="dxa"/>
            <w:vAlign w:val="center"/>
          </w:tcPr>
          <w:p w14:paraId="0D706872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66FF14A9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7DB7EC4F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6EAF342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33CBDC8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6188D5F9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5B6DF17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</w:tr>
      <w:tr w14:paraId="44E2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5" w:type="dxa"/>
            <w:vAlign w:val="center"/>
          </w:tcPr>
          <w:p w14:paraId="00E593FB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0CF98BB5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59973A4E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3CBB645A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4AAEB1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672C9988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F284ABF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</w:tr>
      <w:tr w14:paraId="5B84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5" w:type="dxa"/>
            <w:vAlign w:val="center"/>
          </w:tcPr>
          <w:p w14:paraId="4E0C309D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20EB6718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6A848C2A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1004E68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5712EF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4647206D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0DC64A">
            <w:pPr>
              <w:jc w:val="center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</w:p>
        </w:tc>
      </w:tr>
      <w:tr w14:paraId="7C83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3399" w:type="dxa"/>
            <w:gridSpan w:val="7"/>
            <w:vAlign w:val="center"/>
          </w:tcPr>
          <w:p w14:paraId="5490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填表说明：</w:t>
            </w:r>
          </w:p>
          <w:p w14:paraId="179A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eastAsia" w:ascii="Nuosu SIL" w:hAnsi="Nuosu SIL" w:eastAsia="仿宋_GB2312" w:cs="Nuosu SIL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请各参赛队以赛项为单位，每个赛项填写一张。</w:t>
            </w:r>
          </w:p>
          <w:p w14:paraId="4826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Nuosu SIL" w:hAnsi="Nuosu SIL" w:eastAsia="仿宋_GB2312" w:cs="Nuosu SIL"/>
                <w:sz w:val="24"/>
                <w:szCs w:val="24"/>
              </w:rPr>
            </w:pPr>
            <w:r>
              <w:rPr>
                <w:rFonts w:hint="eastAsia" w:ascii="Nuosu SIL" w:hAnsi="Nuosu SIL" w:eastAsia="仿宋_GB2312" w:cs="Nuosu SIL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Nuosu SIL" w:hAnsi="Nuosu SIL" w:eastAsia="仿宋_GB2312" w:cs="Nuosu SIL"/>
                <w:sz w:val="24"/>
                <w:szCs w:val="24"/>
              </w:rPr>
              <w:t>组队单位名称处需加盖组队单位公章。</w:t>
            </w:r>
          </w:p>
          <w:p w14:paraId="6644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eastAsia" w:ascii="Nuosu SIL" w:hAnsi="Nuosu SIL" w:eastAsia="仿宋_GB2312" w:cs="Nuosu SIL"/>
                <w:sz w:val="24"/>
                <w:lang w:val="en-US" w:eastAsia="zh-CN"/>
              </w:rPr>
              <w:t>3.</w:t>
            </w:r>
            <w:r>
              <w:rPr>
                <w:rFonts w:hint="default" w:ascii="Nuosu SIL" w:hAnsi="Nuosu SIL" w:eastAsia="仿宋_GB2312" w:cs="Nuosu SIL"/>
                <w:sz w:val="24"/>
              </w:rPr>
              <w:t>免责声明：本表信息由组队单位填写，组委会不承担因信息错误导致的任何后果。</w:t>
            </w:r>
          </w:p>
          <w:p w14:paraId="3C7E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default" w:ascii="Nuosu SIL" w:hAnsi="Nuosu SIL" w:eastAsia="仿宋_GB2312" w:cs="Nuosu SIL"/>
                <w:sz w:val="24"/>
              </w:rPr>
            </w:pPr>
            <w:r>
              <w:rPr>
                <w:rFonts w:hint="default" w:ascii="Nuosu SIL" w:hAnsi="Nuosu SIL" w:eastAsia="仿宋_GB2312" w:cs="Nuosu SIL"/>
                <w:sz w:val="24"/>
              </w:rPr>
              <w:t>4.衣服尺码按照S/M/L/XL/XXL/XXXL填写。</w:t>
            </w:r>
          </w:p>
        </w:tc>
      </w:tr>
    </w:tbl>
    <w:p w14:paraId="5553AD41">
      <w:pPr>
        <w:spacing w:line="500" w:lineRule="exact"/>
        <w:rPr>
          <w:rFonts w:hint="default" w:ascii="Nuosu SIL" w:hAnsi="Nuosu SIL" w:eastAsia="黑体" w:cs="Nuosu SIL"/>
          <w:sz w:val="32"/>
          <w:szCs w:val="32"/>
        </w:rPr>
      </w:pPr>
    </w:p>
    <w:p w14:paraId="06EF505C">
      <w:pPr>
        <w:spacing w:line="500" w:lineRule="exact"/>
        <w:rPr>
          <w:rFonts w:hint="default" w:ascii="Nuosu SIL" w:hAnsi="Nuosu SIL" w:eastAsia="黑体" w:cs="Nuosu SIL"/>
          <w:sz w:val="32"/>
          <w:szCs w:val="32"/>
        </w:rPr>
      </w:pPr>
    </w:p>
    <w:p w14:paraId="11A2D483">
      <w:pPr>
        <w:spacing w:line="500" w:lineRule="exact"/>
        <w:rPr>
          <w:rFonts w:hint="eastAsia" w:ascii="Nuosu SIL" w:hAnsi="Nuosu SIL" w:eastAsia="黑体" w:cs="Nuosu SIL"/>
          <w:sz w:val="32"/>
          <w:szCs w:val="32"/>
          <w:lang w:val="en-US" w:eastAsia="zh-CN"/>
        </w:rPr>
      </w:pPr>
      <w:r>
        <w:rPr>
          <w:rFonts w:hint="default" w:ascii="Nuosu SIL" w:hAnsi="Nuosu SIL" w:eastAsia="黑体" w:cs="Nuosu SIL"/>
          <w:sz w:val="32"/>
          <w:szCs w:val="32"/>
        </w:rPr>
        <w:t>附件</w:t>
      </w:r>
      <w:r>
        <w:rPr>
          <w:rFonts w:hint="eastAsia" w:ascii="Nuosu SIL" w:hAnsi="Nuosu SIL" w:eastAsia="黑体" w:cs="Nuosu SIL"/>
          <w:sz w:val="32"/>
          <w:szCs w:val="32"/>
          <w:lang w:val="en-US" w:eastAsia="zh-CN"/>
        </w:rPr>
        <w:t>5</w:t>
      </w:r>
    </w:p>
    <w:p w14:paraId="528CA90E">
      <w:pPr>
        <w:spacing w:line="560" w:lineRule="exact"/>
        <w:jc w:val="center"/>
        <w:rPr>
          <w:rFonts w:hint="default" w:ascii="Nuosu SIL" w:hAnsi="Nuosu SIL" w:eastAsia="仿宋" w:cs="Nuosu SIL"/>
          <w:sz w:val="32"/>
          <w:szCs w:val="32"/>
        </w:rPr>
      </w:pPr>
      <w:r>
        <w:rPr>
          <w:rFonts w:hint="default" w:ascii="Nuosu SIL" w:hAnsi="Nuosu SIL" w:eastAsia="方正小标宋简体" w:cs="Nuosu SIL"/>
          <w:bCs/>
          <w:sz w:val="36"/>
          <w:szCs w:val="36"/>
        </w:rPr>
        <w:t>全国决赛报名回执</w:t>
      </w:r>
    </w:p>
    <w:p w14:paraId="4801F73A">
      <w:pPr>
        <w:spacing w:line="500" w:lineRule="exact"/>
        <w:rPr>
          <w:rFonts w:hint="default" w:ascii="Nuosu SIL" w:hAnsi="Nuosu SIL" w:eastAsia="仿宋_GB2312" w:cs="Nuosu SIL"/>
          <w:sz w:val="24"/>
          <w:szCs w:val="24"/>
        </w:rPr>
      </w:pPr>
      <w:r>
        <w:rPr>
          <w:rFonts w:hint="default" w:ascii="Nuosu SIL" w:hAnsi="Nuosu SIL" w:eastAsia="仿宋_GB2312" w:cs="Nuosu SIL"/>
          <w:sz w:val="24"/>
          <w:szCs w:val="24"/>
        </w:rPr>
        <w:t>单位名称（盖章）：</w:t>
      </w:r>
    </w:p>
    <w:tbl>
      <w:tblPr>
        <w:tblStyle w:val="9"/>
        <w:tblW w:w="13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911"/>
        <w:gridCol w:w="1080"/>
        <w:gridCol w:w="4068"/>
        <w:gridCol w:w="1560"/>
        <w:gridCol w:w="780"/>
        <w:gridCol w:w="825"/>
        <w:gridCol w:w="1305"/>
        <w:gridCol w:w="1545"/>
      </w:tblGrid>
      <w:tr w14:paraId="5455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Merge w:val="restart"/>
            <w:vAlign w:val="center"/>
          </w:tcPr>
          <w:p w14:paraId="4B9BEB45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姓名</w:t>
            </w:r>
          </w:p>
        </w:tc>
        <w:tc>
          <w:tcPr>
            <w:tcW w:w="911" w:type="dxa"/>
            <w:vMerge w:val="restart"/>
            <w:tcBorders>
              <w:left w:val="nil"/>
            </w:tcBorders>
            <w:vAlign w:val="center"/>
          </w:tcPr>
          <w:p w14:paraId="24C30A9F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14:paraId="0C4E7EE2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民族</w:t>
            </w:r>
          </w:p>
        </w:tc>
        <w:tc>
          <w:tcPr>
            <w:tcW w:w="4068" w:type="dxa"/>
            <w:vMerge w:val="restart"/>
            <w:tcBorders>
              <w:left w:val="nil"/>
            </w:tcBorders>
            <w:vAlign w:val="center"/>
          </w:tcPr>
          <w:p w14:paraId="4C71BA9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14:paraId="773C239A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05" w:type="dxa"/>
            <w:gridSpan w:val="2"/>
            <w:tcBorders>
              <w:left w:val="nil"/>
            </w:tcBorders>
            <w:vAlign w:val="center"/>
          </w:tcPr>
          <w:p w14:paraId="25F8744B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标准间</w:t>
            </w: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24661AB5">
            <w:pPr>
              <w:spacing w:line="50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单人间</w:t>
            </w:r>
          </w:p>
        </w:tc>
        <w:tc>
          <w:tcPr>
            <w:tcW w:w="1545" w:type="dxa"/>
            <w:vMerge w:val="restart"/>
            <w:tcBorders>
              <w:left w:val="nil"/>
            </w:tcBorders>
            <w:vAlign w:val="center"/>
          </w:tcPr>
          <w:p w14:paraId="3901E7B3">
            <w:pPr>
              <w:spacing w:line="50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人员类别</w:t>
            </w:r>
          </w:p>
        </w:tc>
      </w:tr>
      <w:tr w14:paraId="4DF9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Merge w:val="continue"/>
            <w:vAlign w:val="center"/>
          </w:tcPr>
          <w:p w14:paraId="623D1CBA">
            <w:pPr>
              <w:widowControl/>
              <w:spacing w:line="360" w:lineRule="exact"/>
              <w:jc w:val="left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tcBorders>
              <w:left w:val="nil"/>
            </w:tcBorders>
            <w:vAlign w:val="center"/>
          </w:tcPr>
          <w:p w14:paraId="57B4F37B">
            <w:pPr>
              <w:widowControl/>
              <w:spacing w:line="360" w:lineRule="exact"/>
              <w:jc w:val="left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</w:tcBorders>
            <w:vAlign w:val="center"/>
          </w:tcPr>
          <w:p w14:paraId="1A31D89A">
            <w:pPr>
              <w:widowControl/>
              <w:spacing w:line="360" w:lineRule="exact"/>
              <w:jc w:val="left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vMerge w:val="continue"/>
            <w:tcBorders>
              <w:left w:val="nil"/>
            </w:tcBorders>
            <w:vAlign w:val="center"/>
          </w:tcPr>
          <w:p w14:paraId="2566C5FA">
            <w:pPr>
              <w:widowControl/>
              <w:spacing w:line="360" w:lineRule="exact"/>
              <w:jc w:val="left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</w:tcBorders>
            <w:vAlign w:val="center"/>
          </w:tcPr>
          <w:p w14:paraId="62FDB901">
            <w:pPr>
              <w:widowControl/>
              <w:spacing w:line="360" w:lineRule="exact"/>
              <w:jc w:val="left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2875E35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单住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14:paraId="028825C3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合住</w:t>
            </w: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5CD7977D">
            <w:pPr>
              <w:spacing w:line="50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—</w:t>
            </w:r>
          </w:p>
        </w:tc>
        <w:tc>
          <w:tcPr>
            <w:tcW w:w="1545" w:type="dxa"/>
            <w:vMerge w:val="continue"/>
            <w:tcBorders>
              <w:left w:val="nil"/>
            </w:tcBorders>
            <w:vAlign w:val="center"/>
          </w:tcPr>
          <w:p w14:paraId="08641F97">
            <w:pPr>
              <w:spacing w:line="50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</w:tr>
      <w:tr w14:paraId="2A53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23D9A8DF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14:paraId="2203D0E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6210D9AB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nil"/>
            </w:tcBorders>
            <w:vAlign w:val="center"/>
          </w:tcPr>
          <w:p w14:paraId="366969B6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8177E6E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1B48B87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14:paraId="3B63F66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75271125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</w:tcBorders>
            <w:vAlign w:val="center"/>
          </w:tcPr>
          <w:p w14:paraId="0DA45FED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7568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39FFB4EC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14:paraId="313013BB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58F9A86D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nil"/>
            </w:tcBorders>
            <w:vAlign w:val="center"/>
          </w:tcPr>
          <w:p w14:paraId="536AAC18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5B9AA43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72F6F263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14:paraId="1610C1B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1E53FA53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</w:tcBorders>
            <w:vAlign w:val="center"/>
          </w:tcPr>
          <w:p w14:paraId="1FF72F0E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04CA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1FCE5A7C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14:paraId="6824C1F6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61257D9E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nil"/>
            </w:tcBorders>
            <w:vAlign w:val="center"/>
          </w:tcPr>
          <w:p w14:paraId="7B9F5D92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DA63885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47F4BD1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14:paraId="3847AF26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52A0B2C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</w:tcBorders>
            <w:vAlign w:val="center"/>
          </w:tcPr>
          <w:p w14:paraId="25105F48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63AD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2C5CB062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14:paraId="634A811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1975B960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nil"/>
            </w:tcBorders>
            <w:vAlign w:val="center"/>
          </w:tcPr>
          <w:p w14:paraId="0EED61A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636B8F1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75EB2482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14:paraId="07E1222D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42853A5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</w:tcBorders>
            <w:vAlign w:val="center"/>
          </w:tcPr>
          <w:p w14:paraId="5914D591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0622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3872DBFE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14:paraId="416BFF3B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42DCAD6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nil"/>
            </w:tcBorders>
            <w:vAlign w:val="center"/>
          </w:tcPr>
          <w:p w14:paraId="2D15FA8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9538A4F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9115F5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14:paraId="6A8CA8A9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430D715F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</w:tcBorders>
            <w:vAlign w:val="center"/>
          </w:tcPr>
          <w:p w14:paraId="3B1D975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622C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714D5CC7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14:paraId="181F850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7E7C60A9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nil"/>
            </w:tcBorders>
            <w:vAlign w:val="center"/>
          </w:tcPr>
          <w:p w14:paraId="3AE1CBAC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4F70D57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D6BACC0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14:paraId="0C2CAACD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00E1FEF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</w:tcBorders>
            <w:vAlign w:val="center"/>
          </w:tcPr>
          <w:p w14:paraId="4B4FF7AF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3DE1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5" w:type="dxa"/>
            <w:vAlign w:val="center"/>
          </w:tcPr>
          <w:p w14:paraId="0FF7E7E3">
            <w:pPr>
              <w:spacing w:line="500" w:lineRule="exact"/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529" w:type="dxa"/>
            <w:gridSpan w:val="7"/>
            <w:tcBorders>
              <w:left w:val="nil"/>
            </w:tcBorders>
            <w:vAlign w:val="center"/>
          </w:tcPr>
          <w:p w14:paraId="66A77E44">
            <w:pPr>
              <w:spacing w:line="500" w:lineRule="exact"/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  <w:t>姓名：              手机：           邮箱：</w:t>
            </w:r>
          </w:p>
        </w:tc>
        <w:tc>
          <w:tcPr>
            <w:tcW w:w="1545" w:type="dxa"/>
            <w:tcBorders>
              <w:left w:val="nil"/>
            </w:tcBorders>
            <w:vAlign w:val="center"/>
          </w:tcPr>
          <w:p w14:paraId="6ECC4C1A">
            <w:pPr>
              <w:spacing w:line="500" w:lineRule="exact"/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</w:pPr>
          </w:p>
        </w:tc>
      </w:tr>
      <w:tr w14:paraId="4F59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9" w:type="dxa"/>
            <w:gridSpan w:val="9"/>
            <w:vAlign w:val="center"/>
          </w:tcPr>
          <w:p w14:paraId="5ABEB5E8">
            <w:pPr>
              <w:spacing w:line="500" w:lineRule="exact"/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  <w:t>注：请各参加单位认真填写以上信息，并请在标准间（单住/合住）和单人间栏用“√”进行选择，以便安排住宿。人员类别请按照“选手、裁判员、教练、领队、支持保障人员”类别填写。</w:t>
            </w:r>
          </w:p>
        </w:tc>
      </w:tr>
    </w:tbl>
    <w:p w14:paraId="2A5C9BD4">
      <w:pPr>
        <w:spacing w:line="500" w:lineRule="exact"/>
        <w:rPr>
          <w:rFonts w:hint="default" w:ascii="Nuosu SIL" w:hAnsi="Nuosu SIL" w:eastAsia="黑体" w:cs="Nuosu SIL"/>
          <w:sz w:val="32"/>
          <w:szCs w:val="32"/>
        </w:rPr>
        <w:sectPr>
          <w:pgSz w:w="16838" w:h="11906" w:orient="landscape"/>
          <w:pgMar w:top="1576" w:right="1440" w:bottom="1519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41C92C65">
      <w:pPr>
        <w:jc w:val="left"/>
        <w:rPr>
          <w:rFonts w:hint="eastAsia" w:ascii="Nuosu SIL" w:hAnsi="Nuosu SIL" w:eastAsia="黑体" w:cs="Nuosu SIL"/>
          <w:sz w:val="32"/>
          <w:szCs w:val="32"/>
          <w:lang w:val="en-US" w:eastAsia="zh-CN"/>
        </w:rPr>
      </w:pPr>
      <w:r>
        <w:rPr>
          <w:rFonts w:hint="default" w:ascii="Nuosu SIL" w:hAnsi="Nuosu SIL" w:eastAsia="黑体" w:cs="Nuosu SIL"/>
          <w:sz w:val="32"/>
          <w:szCs w:val="32"/>
        </w:rPr>
        <w:t>附件</w:t>
      </w:r>
      <w:r>
        <w:rPr>
          <w:rFonts w:hint="eastAsia" w:ascii="Nuosu SIL" w:hAnsi="Nuosu SIL" w:eastAsia="黑体" w:cs="Nuosu SIL"/>
          <w:sz w:val="32"/>
          <w:szCs w:val="32"/>
          <w:lang w:val="en-US" w:eastAsia="zh-CN"/>
        </w:rPr>
        <w:t>6</w:t>
      </w:r>
    </w:p>
    <w:p w14:paraId="1C5DEFCC">
      <w:pPr>
        <w:spacing w:line="520" w:lineRule="exact"/>
        <w:jc w:val="center"/>
        <w:rPr>
          <w:rFonts w:hint="default" w:ascii="Nuosu SIL" w:hAnsi="Nuosu SIL" w:eastAsia="方正小标宋简体" w:cs="Nuosu SIL"/>
          <w:sz w:val="44"/>
          <w:szCs w:val="44"/>
        </w:rPr>
      </w:pPr>
    </w:p>
    <w:p w14:paraId="031C1606">
      <w:pPr>
        <w:spacing w:line="520" w:lineRule="exact"/>
        <w:jc w:val="center"/>
        <w:rPr>
          <w:rFonts w:hint="default" w:ascii="Nuosu SIL" w:hAnsi="Nuosu SIL" w:eastAsia="方正小标宋简体" w:cs="Nuosu SIL"/>
          <w:sz w:val="44"/>
          <w:szCs w:val="44"/>
        </w:rPr>
      </w:pPr>
      <w:r>
        <w:rPr>
          <w:rFonts w:hint="default" w:ascii="Nuosu SIL" w:hAnsi="Nuosu SIL" w:eastAsia="方正小标宋简体" w:cs="Nuosu SIL"/>
          <w:sz w:val="44"/>
          <w:szCs w:val="44"/>
        </w:rPr>
        <w:t>安全文明比赛承诺书</w:t>
      </w:r>
    </w:p>
    <w:p w14:paraId="1F5A310F">
      <w:pPr>
        <w:spacing w:line="480" w:lineRule="exact"/>
        <w:rPr>
          <w:rFonts w:hint="default" w:ascii="Nuosu SIL" w:hAnsi="Nuosu SIL" w:cs="Nuosu SIL"/>
        </w:rPr>
      </w:pPr>
    </w:p>
    <w:p w14:paraId="1932B69A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为确保2024年全国行业职业技能竞赛—全国住房城乡建设行业职业技能大赛全国决赛（以下简称“大赛”）安全、文明、顺利举办，体现促进交流、增进友谊、创造和谐、提高技能的精神，充分展示住房城乡建设行业职工风貌，推动技术技能人员技术水平的提高，特做如下承诺：</w:t>
      </w:r>
    </w:p>
    <w:p w14:paraId="5F8AE6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一、加强组织领导，认真组织好参赛工作，共同努力、积极配合，遵守大赛规程和赛场规则，确保大赛安全、文明、顺利的进行。</w:t>
      </w:r>
    </w:p>
    <w:p w14:paraId="332AAD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二、保证</w:t>
      </w: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参赛人员</w:t>
      </w:r>
      <w:r>
        <w:rPr>
          <w:rFonts w:hint="default" w:ascii="Nuosu SIL" w:hAnsi="Nuosu SIL" w:eastAsia="仿宋_GB2312" w:cs="Nuosu SIL"/>
          <w:sz w:val="32"/>
          <w:szCs w:val="32"/>
        </w:rPr>
        <w:t>的信息真实有效</w:t>
      </w: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，</w:t>
      </w:r>
      <w:r>
        <w:rPr>
          <w:rFonts w:hint="default" w:ascii="Nuosu SIL" w:hAnsi="Nuosu SIL" w:eastAsia="仿宋_GB2312" w:cs="Nuosu SIL"/>
          <w:sz w:val="32"/>
          <w:szCs w:val="32"/>
        </w:rPr>
        <w:t>保证</w:t>
      </w: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参赛</w:t>
      </w:r>
      <w:r>
        <w:rPr>
          <w:rFonts w:hint="default" w:ascii="Nuosu SIL" w:hAnsi="Nuosu SIL" w:eastAsia="仿宋_GB2312" w:cs="Nuosu SIL"/>
          <w:sz w:val="32"/>
          <w:szCs w:val="32"/>
        </w:rPr>
        <w:t>人员的身体条件适合参加本次竞赛活动。</w:t>
      </w:r>
    </w:p>
    <w:p w14:paraId="7977AD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三</w:t>
      </w:r>
      <w:r>
        <w:rPr>
          <w:rFonts w:hint="default" w:ascii="Nuosu SIL" w:hAnsi="Nuosu SIL" w:eastAsia="仿宋_GB2312" w:cs="Nuosu SIL"/>
          <w:sz w:val="32"/>
          <w:szCs w:val="32"/>
        </w:rPr>
        <w:t>、对</w:t>
      </w: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参赛人员</w:t>
      </w:r>
      <w:r>
        <w:rPr>
          <w:rFonts w:hint="default" w:ascii="Nuosu SIL" w:hAnsi="Nuosu SIL" w:eastAsia="仿宋_GB2312" w:cs="Nuosu SIL"/>
          <w:sz w:val="32"/>
          <w:szCs w:val="32"/>
        </w:rPr>
        <w:t>进行安全文明比赛教育，树立正确的参赛思想和良好的风貌。</w:t>
      </w:r>
    </w:p>
    <w:p w14:paraId="136061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四</w:t>
      </w:r>
      <w:r>
        <w:rPr>
          <w:rFonts w:hint="default" w:ascii="Nuosu SIL" w:hAnsi="Nuosu SIL" w:eastAsia="仿宋_GB2312" w:cs="Nuosu SIL"/>
          <w:sz w:val="32"/>
          <w:szCs w:val="32"/>
        </w:rPr>
        <w:t>、注重安全操作和劳动保护，杜绝事故发生。</w:t>
      </w:r>
    </w:p>
    <w:p w14:paraId="33A3B9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五</w:t>
      </w:r>
      <w:r>
        <w:rPr>
          <w:rFonts w:hint="default" w:ascii="Nuosu SIL" w:hAnsi="Nuosu SIL" w:eastAsia="仿宋_GB2312" w:cs="Nuosu SIL"/>
          <w:sz w:val="32"/>
          <w:szCs w:val="32"/>
        </w:rPr>
        <w:t>、尊重裁判，服从裁判员的执裁，严禁在赛场上发生对裁判不满、质问、对峙等行为。</w:t>
      </w:r>
    </w:p>
    <w:p w14:paraId="359F67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六</w:t>
      </w:r>
      <w:r>
        <w:rPr>
          <w:rFonts w:hint="default" w:ascii="Nuosu SIL" w:hAnsi="Nuosu SIL" w:eastAsia="仿宋_GB2312" w:cs="Nuosu SIL"/>
          <w:sz w:val="32"/>
          <w:szCs w:val="32"/>
        </w:rPr>
        <w:t>、尊重对手，严禁在竞赛中发生不文明行为。</w:t>
      </w:r>
    </w:p>
    <w:p w14:paraId="2A95C2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七</w:t>
      </w:r>
      <w:r>
        <w:rPr>
          <w:rFonts w:hint="default" w:ascii="Nuosu SIL" w:hAnsi="Nuosu SIL" w:eastAsia="仿宋_GB2312" w:cs="Nuosu SIL"/>
          <w:sz w:val="32"/>
          <w:szCs w:val="32"/>
        </w:rPr>
        <w:t>、积极认真对待竞赛，充分发挥、赛出风格和水平。</w:t>
      </w:r>
    </w:p>
    <w:p w14:paraId="44FBEF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</w:p>
    <w:p w14:paraId="309A4B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2709" w:rightChars="1290"/>
        <w:jc w:val="right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 xml:space="preserve">领队签名：   </w:t>
      </w:r>
    </w:p>
    <w:p w14:paraId="6A0FF7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2709" w:rightChars="1290"/>
        <w:jc w:val="right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 xml:space="preserve">单位（盖章）：   </w:t>
      </w:r>
    </w:p>
    <w:p w14:paraId="322779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2709" w:rightChars="1290"/>
        <w:jc w:val="right"/>
        <w:textAlignment w:val="auto"/>
        <w:outlineLvl w:val="9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 xml:space="preserve"> </w:t>
      </w:r>
      <w:r>
        <w:rPr>
          <w:rFonts w:hint="eastAsia" w:ascii="Nuosu SIL" w:hAnsi="Nuosu SIL" w:eastAsia="仿宋_GB2312" w:cs="Nuosu SIL"/>
          <w:sz w:val="32"/>
          <w:szCs w:val="32"/>
          <w:lang w:val="en-US" w:eastAsia="zh-CN"/>
        </w:rPr>
        <w:t xml:space="preserve">      </w:t>
      </w:r>
      <w:r>
        <w:rPr>
          <w:rFonts w:hint="default" w:ascii="Nuosu SIL" w:hAnsi="Nuosu SIL" w:eastAsia="仿宋_GB2312" w:cs="Nuosu SIL"/>
          <w:sz w:val="32"/>
          <w:szCs w:val="32"/>
        </w:rPr>
        <w:t xml:space="preserve">   </w:t>
      </w:r>
      <w:r>
        <w:rPr>
          <w:rFonts w:hint="eastAsia" w:ascii="Nuosu SIL" w:hAnsi="Nuosu SIL" w:eastAsia="仿宋_GB2312" w:cs="Nuosu SIL"/>
          <w:sz w:val="32"/>
          <w:szCs w:val="32"/>
          <w:lang w:val="en-US" w:eastAsia="zh-CN"/>
        </w:rPr>
        <w:t xml:space="preserve">   </w:t>
      </w:r>
      <w:r>
        <w:rPr>
          <w:rFonts w:hint="default" w:ascii="Nuosu SIL" w:hAnsi="Nuosu SIL" w:eastAsia="仿宋_GB2312" w:cs="Nuosu SIL"/>
          <w:sz w:val="32"/>
          <w:szCs w:val="32"/>
        </w:rPr>
        <w:t>年    月    日</w:t>
      </w:r>
    </w:p>
    <w:p w14:paraId="3EDCC790">
      <w:pPr>
        <w:spacing w:line="500" w:lineRule="exact"/>
        <w:rPr>
          <w:rFonts w:hint="default" w:ascii="Nuosu SIL" w:hAnsi="Nuosu SIL" w:eastAsia="黑体" w:cs="Nuosu SIL"/>
          <w:sz w:val="32"/>
          <w:szCs w:val="32"/>
        </w:rPr>
        <w:sectPr>
          <w:pgSz w:w="11906" w:h="16838"/>
          <w:pgMar w:top="1440" w:right="1519" w:bottom="1440" w:left="1576" w:header="851" w:footer="992" w:gutter="0"/>
          <w:pgNumType w:fmt="decimal"/>
          <w:cols w:space="425" w:num="1"/>
          <w:docGrid w:type="lines" w:linePitch="312" w:charSpace="0"/>
        </w:sectPr>
      </w:pPr>
    </w:p>
    <w:p w14:paraId="724CF2B9">
      <w:pPr>
        <w:spacing w:line="500" w:lineRule="exact"/>
        <w:rPr>
          <w:rFonts w:hint="eastAsia" w:ascii="Nuosu SIL" w:hAnsi="Nuosu SIL" w:eastAsia="黑体" w:cs="Nuosu SIL"/>
          <w:sz w:val="32"/>
          <w:szCs w:val="32"/>
          <w:lang w:val="en-US" w:eastAsia="zh-CN"/>
        </w:rPr>
      </w:pPr>
      <w:r>
        <w:rPr>
          <w:rFonts w:hint="default" w:ascii="Nuosu SIL" w:hAnsi="Nuosu SIL" w:eastAsia="黑体" w:cs="Nuosu SIL"/>
          <w:sz w:val="32"/>
          <w:szCs w:val="32"/>
        </w:rPr>
        <w:t>附件</w:t>
      </w:r>
      <w:r>
        <w:rPr>
          <w:rFonts w:hint="eastAsia" w:ascii="Nuosu SIL" w:hAnsi="Nuosu SIL" w:eastAsia="黑体" w:cs="Nuosu SIL"/>
          <w:sz w:val="32"/>
          <w:szCs w:val="32"/>
          <w:lang w:val="en-US" w:eastAsia="zh-CN"/>
        </w:rPr>
        <w:t>7</w:t>
      </w:r>
    </w:p>
    <w:p w14:paraId="00C9CD5E">
      <w:pPr>
        <w:spacing w:line="560" w:lineRule="exact"/>
        <w:jc w:val="center"/>
        <w:rPr>
          <w:rFonts w:hint="default" w:ascii="Nuosu SIL" w:hAnsi="Nuosu SIL" w:eastAsia="方正小标宋简体" w:cs="Nuosu SIL"/>
          <w:bCs/>
          <w:sz w:val="36"/>
          <w:szCs w:val="36"/>
        </w:rPr>
      </w:pPr>
      <w:r>
        <w:rPr>
          <w:rFonts w:hint="default" w:ascii="Nuosu SIL" w:hAnsi="Nuosu SIL" w:eastAsia="方正小标宋简体" w:cs="Nuosu SIL"/>
          <w:bCs/>
          <w:sz w:val="36"/>
          <w:szCs w:val="36"/>
        </w:rPr>
        <w:t>全国决赛观摩人员报名回执</w:t>
      </w:r>
    </w:p>
    <w:p w14:paraId="60E0C277">
      <w:pPr>
        <w:spacing w:line="560" w:lineRule="exact"/>
        <w:jc w:val="center"/>
        <w:rPr>
          <w:rFonts w:hint="default" w:ascii="Nuosu SIL" w:hAnsi="Nuosu SIL" w:eastAsia="方正小标宋简体" w:cs="Nuosu SIL"/>
          <w:bCs/>
          <w:sz w:val="36"/>
          <w:szCs w:val="36"/>
        </w:rPr>
      </w:pPr>
    </w:p>
    <w:p w14:paraId="5DF7EDFF">
      <w:pPr>
        <w:spacing w:line="500" w:lineRule="exact"/>
        <w:rPr>
          <w:rFonts w:hint="default" w:ascii="Nuosu SIL" w:hAnsi="Nuosu SIL" w:eastAsia="仿宋_GB2312" w:cs="Nuosu SIL"/>
          <w:sz w:val="24"/>
          <w:szCs w:val="24"/>
        </w:rPr>
      </w:pPr>
      <w:r>
        <w:rPr>
          <w:rFonts w:hint="default" w:ascii="Nuosu SIL" w:hAnsi="Nuosu SIL" w:eastAsia="仿宋_GB2312" w:cs="Nuosu SIL"/>
          <w:sz w:val="24"/>
          <w:szCs w:val="24"/>
        </w:rPr>
        <w:t>单位名称（盖章）：</w:t>
      </w:r>
    </w:p>
    <w:tbl>
      <w:tblPr>
        <w:tblStyle w:val="9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911"/>
        <w:gridCol w:w="911"/>
        <w:gridCol w:w="1080"/>
        <w:gridCol w:w="3753"/>
        <w:gridCol w:w="1800"/>
        <w:gridCol w:w="1020"/>
        <w:gridCol w:w="975"/>
        <w:gridCol w:w="2190"/>
      </w:tblGrid>
      <w:tr w14:paraId="773B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Merge w:val="restart"/>
            <w:vAlign w:val="center"/>
          </w:tcPr>
          <w:p w14:paraId="3CF22E4D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姓名</w:t>
            </w:r>
          </w:p>
        </w:tc>
        <w:tc>
          <w:tcPr>
            <w:tcW w:w="911" w:type="dxa"/>
            <w:vMerge w:val="restart"/>
            <w:vAlign w:val="center"/>
          </w:tcPr>
          <w:p w14:paraId="6B64DA22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地区</w:t>
            </w:r>
          </w:p>
        </w:tc>
        <w:tc>
          <w:tcPr>
            <w:tcW w:w="911" w:type="dxa"/>
            <w:vMerge w:val="restart"/>
            <w:vAlign w:val="center"/>
          </w:tcPr>
          <w:p w14:paraId="569EEFD5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vMerge w:val="restart"/>
            <w:vAlign w:val="center"/>
          </w:tcPr>
          <w:p w14:paraId="15ACF81C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民族</w:t>
            </w:r>
          </w:p>
        </w:tc>
        <w:tc>
          <w:tcPr>
            <w:tcW w:w="3753" w:type="dxa"/>
            <w:vMerge w:val="restart"/>
            <w:vAlign w:val="center"/>
          </w:tcPr>
          <w:p w14:paraId="005C682E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800" w:type="dxa"/>
            <w:vMerge w:val="restart"/>
            <w:vAlign w:val="center"/>
          </w:tcPr>
          <w:p w14:paraId="63CE04FD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95" w:type="dxa"/>
            <w:gridSpan w:val="2"/>
            <w:vAlign w:val="center"/>
          </w:tcPr>
          <w:p w14:paraId="0EC822B0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标准间</w:t>
            </w:r>
          </w:p>
        </w:tc>
        <w:tc>
          <w:tcPr>
            <w:tcW w:w="2190" w:type="dxa"/>
            <w:vAlign w:val="center"/>
          </w:tcPr>
          <w:p w14:paraId="5EB93CF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单人间</w:t>
            </w:r>
          </w:p>
        </w:tc>
      </w:tr>
      <w:tr w14:paraId="793A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Merge w:val="continue"/>
            <w:vAlign w:val="center"/>
          </w:tcPr>
          <w:p w14:paraId="18CDA428">
            <w:pPr>
              <w:widowControl/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 w14:paraId="20644E9A">
            <w:pPr>
              <w:widowControl/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 w14:paraId="644B192A">
            <w:pPr>
              <w:widowControl/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4B6EBF0">
            <w:pPr>
              <w:widowControl/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Merge w:val="continue"/>
            <w:vAlign w:val="center"/>
          </w:tcPr>
          <w:p w14:paraId="411A9004">
            <w:pPr>
              <w:widowControl/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57447BC">
            <w:pPr>
              <w:widowControl/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CF19607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单住</w:t>
            </w:r>
          </w:p>
        </w:tc>
        <w:tc>
          <w:tcPr>
            <w:tcW w:w="975" w:type="dxa"/>
            <w:vAlign w:val="center"/>
          </w:tcPr>
          <w:p w14:paraId="1B8B6025">
            <w:pPr>
              <w:spacing w:line="36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合住</w:t>
            </w:r>
          </w:p>
        </w:tc>
        <w:tc>
          <w:tcPr>
            <w:tcW w:w="2190" w:type="dxa"/>
            <w:vAlign w:val="center"/>
          </w:tcPr>
          <w:p w14:paraId="0E0ADD1A">
            <w:pPr>
              <w:spacing w:line="500" w:lineRule="exact"/>
              <w:jc w:val="center"/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黑体" w:cs="Nuosu SIL"/>
                <w:kern w:val="0"/>
                <w:sz w:val="24"/>
                <w:szCs w:val="24"/>
              </w:rPr>
              <w:t>—</w:t>
            </w:r>
          </w:p>
        </w:tc>
      </w:tr>
      <w:tr w14:paraId="381C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6366D8BF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54E53EC0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7AADEEE0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EA4E6D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4C6656F9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AB0FFB1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992BD32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37C5993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5815D7E7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0E83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26ACBF71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4D5C2297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272FF139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6BCC872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21DDB359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4059623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E4CDA8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6ED46ED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79F4BEC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2A44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10EEFA7F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6932AF46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543C3A97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1F7C92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07E3C608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F933220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CD9375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226625B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5FF3AA8F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43AA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11F85EA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0FEFBA0A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15735CC5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6231A8D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079379C9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F0CB8E3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D60E9C7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303D821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18DF0A8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33CD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688E844B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432FC786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5D32024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5BE5445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5F9A99C3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6192B71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DE28424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AB382B1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82FF6B5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3A9D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5F393906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4889604B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2767EFAC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56B61AC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1EF659D0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A5C055D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A7CD0D2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D999E8F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69E2D271">
            <w:pPr>
              <w:spacing w:line="500" w:lineRule="exact"/>
              <w:jc w:val="center"/>
              <w:rPr>
                <w:rFonts w:hint="default" w:ascii="Nuosu SIL" w:hAnsi="Nuosu SIL" w:eastAsia="仿宋" w:cs="Nuosu SIL"/>
                <w:kern w:val="0"/>
                <w:sz w:val="24"/>
                <w:szCs w:val="24"/>
              </w:rPr>
            </w:pPr>
          </w:p>
        </w:tc>
      </w:tr>
      <w:tr w14:paraId="39F3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5" w:type="dxa"/>
            <w:vAlign w:val="center"/>
          </w:tcPr>
          <w:p w14:paraId="0CBF5731">
            <w:pPr>
              <w:spacing w:line="500" w:lineRule="exact"/>
              <w:jc w:val="center"/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640" w:type="dxa"/>
            <w:gridSpan w:val="8"/>
            <w:vAlign w:val="center"/>
          </w:tcPr>
          <w:p w14:paraId="1561640A">
            <w:pPr>
              <w:spacing w:line="500" w:lineRule="exact"/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  <w:t>姓名：                手机：                    邮箱：</w:t>
            </w:r>
          </w:p>
        </w:tc>
      </w:tr>
      <w:tr w14:paraId="04E2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5" w:type="dxa"/>
            <w:gridSpan w:val="9"/>
            <w:vAlign w:val="center"/>
          </w:tcPr>
          <w:p w14:paraId="5556928B">
            <w:pPr>
              <w:spacing w:line="500" w:lineRule="exact"/>
              <w:jc w:val="left"/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</w:pPr>
            <w:r>
              <w:rPr>
                <w:rFonts w:hint="default" w:ascii="Nuosu SIL" w:hAnsi="Nuosu SIL" w:eastAsia="仿宋_GB2312" w:cs="Nuosu SIL"/>
                <w:kern w:val="0"/>
                <w:sz w:val="24"/>
                <w:szCs w:val="24"/>
              </w:rPr>
              <w:t>注：请各参加单位认真填写以上信息，并请在标准间（单住/合住）和单人间栏用“√”进行选择，以便安排住宿。</w:t>
            </w:r>
          </w:p>
        </w:tc>
      </w:tr>
    </w:tbl>
    <w:p w14:paraId="5CD1AE86">
      <w:pPr>
        <w:widowControl/>
        <w:jc w:val="left"/>
        <w:rPr>
          <w:rFonts w:hint="default" w:ascii="Nuosu SIL" w:hAnsi="Nuosu SIL" w:eastAsia="仿宋" w:cs="Nuosu SIL"/>
          <w:sz w:val="36"/>
        </w:rPr>
        <w:sectPr>
          <w:pgSz w:w="16838" w:h="11906" w:orient="landscape"/>
          <w:pgMar w:top="1576" w:right="1440" w:bottom="1519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41DF5AD6">
      <w:pPr>
        <w:spacing w:line="500" w:lineRule="exact"/>
        <w:rPr>
          <w:rFonts w:hint="default" w:ascii="Nuosu SIL" w:hAnsi="Nuosu SIL" w:eastAsia="黑体" w:cs="Nuosu SIL"/>
          <w:sz w:val="32"/>
          <w:szCs w:val="32"/>
          <w:lang w:val="en-US" w:eastAsia="zh-CN"/>
        </w:rPr>
      </w:pPr>
      <w:r>
        <w:rPr>
          <w:rFonts w:hint="default" w:ascii="Nuosu SIL" w:hAnsi="Nuosu SIL" w:eastAsia="黑体" w:cs="Nuosu SIL"/>
          <w:sz w:val="32"/>
          <w:szCs w:val="32"/>
          <w:lang w:eastAsia="zh-CN"/>
        </w:rPr>
        <w:t>附件</w:t>
      </w:r>
      <w:r>
        <w:rPr>
          <w:rFonts w:hint="eastAsia" w:ascii="Nuosu SIL" w:hAnsi="Nuosu SIL" w:eastAsia="黑体" w:cs="Nuosu SIL"/>
          <w:sz w:val="32"/>
          <w:szCs w:val="32"/>
          <w:lang w:val="en-US" w:eastAsia="zh-CN"/>
        </w:rPr>
        <w:t>8</w:t>
      </w:r>
    </w:p>
    <w:p w14:paraId="7881D1FD">
      <w:pPr>
        <w:spacing w:line="500" w:lineRule="exact"/>
        <w:rPr>
          <w:rFonts w:hint="default" w:ascii="Nuosu SIL" w:hAnsi="Nuosu SIL" w:eastAsia="仿宋_GB2312" w:cs="Nuosu SIL"/>
          <w:sz w:val="32"/>
          <w:szCs w:val="32"/>
          <w:lang w:val="en-US" w:eastAsia="zh-CN"/>
        </w:rPr>
      </w:pPr>
    </w:p>
    <w:p w14:paraId="3D161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00" w:lineRule="exact"/>
        <w:jc w:val="center"/>
        <w:textAlignment w:val="auto"/>
        <w:outlineLvl w:val="9"/>
        <w:rPr>
          <w:rFonts w:hint="default" w:ascii="Nuosu SIL" w:hAnsi="Nuosu SIL" w:eastAsia="方正小标宋_GBK" w:cs="Nuosu SIL"/>
          <w:sz w:val="36"/>
          <w:szCs w:val="36"/>
          <w:lang w:val="en-US" w:eastAsia="zh-CN"/>
        </w:rPr>
      </w:pPr>
      <w:r>
        <w:rPr>
          <w:rFonts w:hint="default" w:ascii="Nuosu SIL" w:hAnsi="Nuosu SIL" w:eastAsia="方正小标宋_GBK" w:cs="Nuosu SIL"/>
          <w:sz w:val="36"/>
          <w:szCs w:val="36"/>
          <w:lang w:val="en-US" w:eastAsia="zh-CN"/>
        </w:rPr>
        <w:t>大赛日程安排</w:t>
      </w:r>
    </w:p>
    <w:tbl>
      <w:tblPr>
        <w:tblStyle w:val="9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861"/>
        <w:gridCol w:w="3287"/>
        <w:gridCol w:w="3452"/>
      </w:tblGrid>
      <w:tr w14:paraId="4C5A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center"/>
          </w:tcPr>
          <w:p w14:paraId="15DDB07F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黑体" w:cs="Nuosu SIL"/>
                <w:sz w:val="32"/>
                <w:szCs w:val="32"/>
              </w:rPr>
            </w:pPr>
            <w:r>
              <w:rPr>
                <w:rFonts w:hint="default" w:ascii="Nuosu SIL" w:hAnsi="Nuosu SIL" w:eastAsia="黑体" w:cs="Nuosu SIL"/>
                <w:sz w:val="32"/>
                <w:szCs w:val="32"/>
              </w:rPr>
              <w:t>日期</w:t>
            </w:r>
          </w:p>
        </w:tc>
        <w:tc>
          <w:tcPr>
            <w:tcW w:w="1861" w:type="dxa"/>
            <w:vAlign w:val="center"/>
          </w:tcPr>
          <w:p w14:paraId="5B7AAE2B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黑体" w:cs="Nuosu SIL"/>
                <w:sz w:val="32"/>
                <w:szCs w:val="32"/>
              </w:rPr>
            </w:pPr>
            <w:r>
              <w:rPr>
                <w:rFonts w:hint="default" w:ascii="Nuosu SIL" w:hAnsi="Nuosu SIL" w:eastAsia="黑体" w:cs="Nuosu SIL"/>
                <w:sz w:val="32"/>
                <w:szCs w:val="32"/>
              </w:rPr>
              <w:t>时  间</w:t>
            </w:r>
          </w:p>
        </w:tc>
        <w:tc>
          <w:tcPr>
            <w:tcW w:w="3287" w:type="dxa"/>
            <w:vAlign w:val="center"/>
          </w:tcPr>
          <w:p w14:paraId="1D199C32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黑体" w:cs="Nuosu SIL"/>
                <w:sz w:val="32"/>
                <w:szCs w:val="32"/>
              </w:rPr>
            </w:pPr>
            <w:r>
              <w:rPr>
                <w:rFonts w:hint="default" w:ascii="Nuosu SIL" w:hAnsi="Nuosu SIL" w:eastAsia="黑体" w:cs="Nuosu SIL"/>
                <w:sz w:val="32"/>
                <w:szCs w:val="32"/>
              </w:rPr>
              <w:t>事  项</w:t>
            </w:r>
          </w:p>
        </w:tc>
        <w:tc>
          <w:tcPr>
            <w:tcW w:w="3452" w:type="dxa"/>
            <w:vAlign w:val="center"/>
          </w:tcPr>
          <w:p w14:paraId="4F515F95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黑体" w:cs="Nuosu SIL"/>
                <w:sz w:val="32"/>
                <w:szCs w:val="32"/>
              </w:rPr>
            </w:pPr>
            <w:r>
              <w:rPr>
                <w:rFonts w:hint="default" w:ascii="Nuosu SIL" w:hAnsi="Nuosu SIL" w:eastAsia="黑体" w:cs="Nuosu SIL"/>
                <w:sz w:val="32"/>
                <w:szCs w:val="32"/>
              </w:rPr>
              <w:t>参加人员</w:t>
            </w:r>
          </w:p>
        </w:tc>
      </w:tr>
      <w:tr w14:paraId="6934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137" w:type="dxa"/>
            <w:vAlign w:val="center"/>
          </w:tcPr>
          <w:p w14:paraId="34F4D07A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25日</w:t>
            </w:r>
          </w:p>
        </w:tc>
        <w:tc>
          <w:tcPr>
            <w:tcW w:w="1861" w:type="dxa"/>
            <w:vAlign w:val="center"/>
          </w:tcPr>
          <w:p w14:paraId="6A718878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下午</w:t>
            </w:r>
          </w:p>
          <w:p w14:paraId="369EDA9B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14:00</w:t>
            </w:r>
          </w:p>
        </w:tc>
        <w:tc>
          <w:tcPr>
            <w:tcW w:w="3287" w:type="dxa"/>
            <w:vAlign w:val="center"/>
          </w:tcPr>
          <w:p w14:paraId="06AEBC60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核查竞赛准备工作和场地技术细节</w:t>
            </w:r>
          </w:p>
        </w:tc>
        <w:tc>
          <w:tcPr>
            <w:tcW w:w="3452" w:type="dxa"/>
            <w:vAlign w:val="center"/>
          </w:tcPr>
          <w:p w14:paraId="65585734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各赛项裁判长、副裁判长、技术保障组成员</w:t>
            </w:r>
          </w:p>
        </w:tc>
      </w:tr>
      <w:tr w14:paraId="150D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7" w:type="dxa"/>
            <w:vMerge w:val="restart"/>
            <w:vAlign w:val="center"/>
          </w:tcPr>
          <w:p w14:paraId="5DEECF0D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26日</w:t>
            </w:r>
          </w:p>
        </w:tc>
        <w:tc>
          <w:tcPr>
            <w:tcW w:w="1861" w:type="dxa"/>
            <w:vAlign w:val="center"/>
          </w:tcPr>
          <w:p w14:paraId="6FD8186B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上午9:00-1</w:t>
            </w:r>
            <w:r>
              <w:rPr>
                <w:rFonts w:hint="eastAsia" w:ascii="Nuosu SIL" w:hAnsi="Nuosu SIL" w:eastAsia="仿宋_GB2312" w:cs="Nuosu SIL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:</w:t>
            </w:r>
            <w:r>
              <w:rPr>
                <w:rFonts w:hint="eastAsia" w:ascii="Nuosu SIL" w:hAnsi="Nuosu SIL" w:eastAsia="仿宋_GB2312" w:cs="Nuosu SIL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0</w:t>
            </w:r>
          </w:p>
        </w:tc>
        <w:tc>
          <w:tcPr>
            <w:tcW w:w="3287" w:type="dxa"/>
            <w:vAlign w:val="center"/>
          </w:tcPr>
          <w:p w14:paraId="28DC079B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召开赛前准备会</w:t>
            </w:r>
          </w:p>
        </w:tc>
        <w:tc>
          <w:tcPr>
            <w:tcW w:w="3452" w:type="dxa"/>
            <w:vAlign w:val="center"/>
          </w:tcPr>
          <w:p w14:paraId="238E0E52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各赛项裁判长、副裁判长，技术保障组成员</w:t>
            </w:r>
          </w:p>
        </w:tc>
      </w:tr>
      <w:tr w14:paraId="6A6E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137" w:type="dxa"/>
            <w:vMerge w:val="continue"/>
            <w:vAlign w:val="center"/>
          </w:tcPr>
          <w:p w14:paraId="22BA7F03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3F3CD50B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  <w:lang w:eastAsia="zh-CN"/>
              </w:rPr>
              <w:t>下午</w:t>
            </w: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13:30-17:30</w:t>
            </w:r>
          </w:p>
        </w:tc>
        <w:tc>
          <w:tcPr>
            <w:tcW w:w="3287" w:type="dxa"/>
            <w:vAlign w:val="center"/>
          </w:tcPr>
          <w:p w14:paraId="5C41D7A1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技术交底说明会，并抽取理论知识考试参赛选手考场座位号和技能操作考核工位号</w:t>
            </w:r>
          </w:p>
        </w:tc>
        <w:tc>
          <w:tcPr>
            <w:tcW w:w="3452" w:type="dxa"/>
            <w:vAlign w:val="center"/>
          </w:tcPr>
          <w:p w14:paraId="2E182419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各赛项裁判长、副裁判长、领队人员、参赛选手</w:t>
            </w:r>
          </w:p>
        </w:tc>
      </w:tr>
      <w:tr w14:paraId="0A67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7" w:type="dxa"/>
            <w:vMerge w:val="continue"/>
            <w:vAlign w:val="center"/>
          </w:tcPr>
          <w:p w14:paraId="344749B7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0764A071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</w:p>
        </w:tc>
        <w:tc>
          <w:tcPr>
            <w:tcW w:w="3287" w:type="dxa"/>
            <w:vAlign w:val="center"/>
          </w:tcPr>
          <w:p w14:paraId="0D96CBA1">
            <w:pPr>
              <w:adjustRightInd w:val="0"/>
              <w:snapToGrid w:val="0"/>
              <w:spacing w:line="440" w:lineRule="exact"/>
              <w:rPr>
                <w:rFonts w:hint="eastAsia" w:ascii="Nuosu SIL" w:hAnsi="Nuosu SIL" w:eastAsia="仿宋_GB2312" w:cs="Nuosu SIL"/>
                <w:sz w:val="32"/>
                <w:szCs w:val="32"/>
                <w:lang w:eastAsia="zh-CN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熟悉场地、设施设备和工具，并做相应的竞赛准备工作。砌筑工材料切割</w:t>
            </w:r>
          </w:p>
        </w:tc>
        <w:tc>
          <w:tcPr>
            <w:tcW w:w="3452" w:type="dxa"/>
            <w:vAlign w:val="center"/>
          </w:tcPr>
          <w:p w14:paraId="062C812F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各赛项裁判长、副裁判长、裁判员，领队</w:t>
            </w:r>
            <w:r>
              <w:rPr>
                <w:rFonts w:hint="eastAsia" w:ascii="Nuosu SIL" w:hAnsi="Nuosu SIL" w:eastAsia="仿宋_GB2312" w:cs="Nuosu SIL"/>
                <w:sz w:val="32"/>
                <w:szCs w:val="32"/>
                <w:lang w:eastAsia="zh-CN"/>
              </w:rPr>
              <w:t>人员</w:t>
            </w: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、参赛选手、教练、支持保障人员，技术保障组成员</w:t>
            </w:r>
          </w:p>
        </w:tc>
      </w:tr>
      <w:tr w14:paraId="57EA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7" w:type="dxa"/>
            <w:vMerge w:val="continue"/>
            <w:vAlign w:val="center"/>
          </w:tcPr>
          <w:p w14:paraId="1F3E7325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14:paraId="3A792BE9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19:00-20:00</w:t>
            </w:r>
          </w:p>
        </w:tc>
        <w:tc>
          <w:tcPr>
            <w:tcW w:w="3287" w:type="dxa"/>
            <w:vAlign w:val="center"/>
          </w:tcPr>
          <w:p w14:paraId="30E80689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理论知识考试</w:t>
            </w:r>
          </w:p>
        </w:tc>
        <w:tc>
          <w:tcPr>
            <w:tcW w:w="3452" w:type="dxa"/>
            <w:vAlign w:val="center"/>
          </w:tcPr>
          <w:p w14:paraId="2BA6B37B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各赛项参赛选手</w:t>
            </w:r>
          </w:p>
        </w:tc>
      </w:tr>
      <w:tr w14:paraId="31B5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37" w:type="dxa"/>
            <w:vMerge w:val="restart"/>
            <w:vAlign w:val="center"/>
          </w:tcPr>
          <w:p w14:paraId="5AC8BD77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27日</w:t>
            </w:r>
          </w:p>
        </w:tc>
        <w:tc>
          <w:tcPr>
            <w:tcW w:w="1861" w:type="dxa"/>
            <w:vAlign w:val="center"/>
          </w:tcPr>
          <w:p w14:paraId="04D2BC84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8:30-09:10</w:t>
            </w:r>
          </w:p>
        </w:tc>
        <w:tc>
          <w:tcPr>
            <w:tcW w:w="3287" w:type="dxa"/>
            <w:vAlign w:val="center"/>
          </w:tcPr>
          <w:p w14:paraId="1153BE4B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开幕式</w:t>
            </w:r>
          </w:p>
        </w:tc>
        <w:tc>
          <w:tcPr>
            <w:tcW w:w="3452" w:type="dxa"/>
            <w:vAlign w:val="center"/>
          </w:tcPr>
          <w:p w14:paraId="5651465D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全体人员</w:t>
            </w:r>
          </w:p>
        </w:tc>
      </w:tr>
      <w:tr w14:paraId="4653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137" w:type="dxa"/>
            <w:vMerge w:val="continue"/>
            <w:vAlign w:val="center"/>
          </w:tcPr>
          <w:p w14:paraId="5BBFB57B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14:paraId="104AC226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开幕式之后</w:t>
            </w:r>
          </w:p>
        </w:tc>
        <w:tc>
          <w:tcPr>
            <w:tcW w:w="3287" w:type="dxa"/>
            <w:vAlign w:val="center"/>
          </w:tcPr>
          <w:p w14:paraId="604A6BE6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技能操作考核</w:t>
            </w:r>
          </w:p>
        </w:tc>
        <w:tc>
          <w:tcPr>
            <w:tcW w:w="3452" w:type="dxa"/>
            <w:vAlign w:val="center"/>
          </w:tcPr>
          <w:p w14:paraId="1EE3874D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各赛项裁判长、副裁判长、裁判员，参赛选手、技术保障组相关成员</w:t>
            </w:r>
          </w:p>
        </w:tc>
      </w:tr>
      <w:tr w14:paraId="6663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137" w:type="dxa"/>
            <w:vAlign w:val="center"/>
          </w:tcPr>
          <w:p w14:paraId="2018EB41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28日</w:t>
            </w:r>
          </w:p>
        </w:tc>
        <w:tc>
          <w:tcPr>
            <w:tcW w:w="1861" w:type="dxa"/>
            <w:vAlign w:val="center"/>
          </w:tcPr>
          <w:p w14:paraId="2AAD1452">
            <w:pPr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9:00-11:00</w:t>
            </w:r>
          </w:p>
        </w:tc>
        <w:tc>
          <w:tcPr>
            <w:tcW w:w="3287" w:type="dxa"/>
            <w:vAlign w:val="center"/>
          </w:tcPr>
          <w:p w14:paraId="148A3848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闭幕式</w:t>
            </w:r>
            <w:r>
              <w:rPr>
                <w:rFonts w:hint="default" w:ascii="Nuosu SIL" w:hAnsi="Nuosu SIL" w:eastAsia="仿宋_GB2312" w:cs="Nuosu SIL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颁奖仪式</w:t>
            </w:r>
          </w:p>
        </w:tc>
        <w:tc>
          <w:tcPr>
            <w:tcW w:w="3452" w:type="dxa"/>
            <w:vAlign w:val="center"/>
          </w:tcPr>
          <w:p w14:paraId="346089F5">
            <w:pPr>
              <w:adjustRightInd w:val="0"/>
              <w:snapToGrid w:val="0"/>
              <w:spacing w:line="440" w:lineRule="exact"/>
              <w:rPr>
                <w:rFonts w:hint="default" w:ascii="Nuosu SIL" w:hAnsi="Nuosu SIL" w:eastAsia="仿宋_GB2312" w:cs="Nuosu SIL"/>
                <w:sz w:val="32"/>
                <w:szCs w:val="32"/>
              </w:rPr>
            </w:pPr>
            <w:r>
              <w:rPr>
                <w:rFonts w:hint="default" w:ascii="Nuosu SIL" w:hAnsi="Nuosu SIL" w:eastAsia="仿宋_GB2312" w:cs="Nuosu SIL"/>
                <w:sz w:val="32"/>
                <w:szCs w:val="32"/>
              </w:rPr>
              <w:t>全体人员</w:t>
            </w:r>
          </w:p>
        </w:tc>
      </w:tr>
    </w:tbl>
    <w:p w14:paraId="731C4CF1">
      <w:pPr>
        <w:spacing w:line="500" w:lineRule="exact"/>
        <w:rPr>
          <w:rFonts w:hint="default" w:ascii="Nuosu SIL" w:hAnsi="Nuosu SIL" w:eastAsia="仿宋_GB2312" w:cs="Nuosu SIL"/>
          <w:sz w:val="32"/>
          <w:szCs w:val="32"/>
          <w:lang w:val="en-US" w:eastAsia="zh-CN"/>
        </w:rPr>
      </w:pPr>
    </w:p>
    <w:p w14:paraId="54614CB2">
      <w:pPr>
        <w:spacing w:line="576" w:lineRule="exact"/>
        <w:rPr>
          <w:rFonts w:hint="default" w:ascii="Nuosu SIL" w:hAnsi="Nuosu SIL" w:eastAsia="黑体" w:cs="Nuosu SIL"/>
          <w:bCs/>
          <w:sz w:val="32"/>
          <w:szCs w:val="32"/>
          <w:lang w:val="en-US" w:eastAsia="zh-CN"/>
        </w:rPr>
      </w:pPr>
      <w:r>
        <w:rPr>
          <w:rFonts w:hint="eastAsia" w:ascii="Nuosu SIL" w:hAnsi="Nuosu SIL" w:eastAsia="黑体" w:cs="Nuosu SIL"/>
          <w:bCs/>
          <w:sz w:val="32"/>
          <w:szCs w:val="32"/>
          <w:lang w:eastAsia="zh-CN"/>
        </w:rPr>
        <w:t>附件</w:t>
      </w:r>
      <w:r>
        <w:rPr>
          <w:rFonts w:hint="eastAsia" w:ascii="Nuosu SIL" w:hAnsi="Nuosu SIL" w:eastAsia="黑体" w:cs="Nuosu SIL"/>
          <w:bCs/>
          <w:sz w:val="32"/>
          <w:szCs w:val="32"/>
          <w:lang w:val="en-US" w:eastAsia="zh-CN"/>
        </w:rPr>
        <w:t>9</w:t>
      </w:r>
    </w:p>
    <w:p w14:paraId="1D5B5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人员报到须知</w:t>
      </w:r>
    </w:p>
    <w:p w14:paraId="0EFD800E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裁判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人员</w:t>
      </w:r>
    </w:p>
    <w:p w14:paraId="40ECFF28">
      <w:pPr>
        <w:spacing w:line="576" w:lineRule="exact"/>
        <w:ind w:firstLine="640" w:firstLineChars="200"/>
        <w:rPr>
          <w:rFonts w:hint="eastAsia" w:ascii="Nuosu SIL" w:hAnsi="Nuosu SIL" w:eastAsia="仿宋_GB2312" w:cs="Nuosu SIL"/>
          <w:sz w:val="32"/>
          <w:szCs w:val="32"/>
          <w:lang w:eastAsia="zh-CN"/>
        </w:rPr>
      </w:pPr>
      <w:r>
        <w:rPr>
          <w:rFonts w:hint="eastAsia" w:ascii="Nuosu SIL" w:hAnsi="Nuosu SIL" w:eastAsia="仿宋_GB2312" w:cs="Nuosu SIL"/>
          <w:sz w:val="32"/>
          <w:szCs w:val="32"/>
          <w:lang w:val="en-US" w:eastAsia="zh-CN"/>
        </w:rPr>
        <w:t>1.裁判长、副裁判长</w:t>
      </w:r>
      <w:r>
        <w:rPr>
          <w:rFonts w:hint="default" w:ascii="Nuosu SIL" w:hAnsi="Nuosu SIL" w:eastAsia="仿宋_GB2312" w:cs="Nuosu SIL"/>
          <w:sz w:val="32"/>
          <w:szCs w:val="32"/>
        </w:rPr>
        <w:t>10月25日12:00前报到</w:t>
      </w: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。</w:t>
      </w:r>
    </w:p>
    <w:p w14:paraId="66478D9E">
      <w:pPr>
        <w:spacing w:line="576" w:lineRule="exact"/>
        <w:ind w:firstLine="640" w:firstLineChars="200"/>
        <w:rPr>
          <w:rFonts w:hint="eastAsia" w:ascii="Nuosu SIL" w:hAnsi="Nuosu SIL" w:eastAsia="仿宋_GB2312" w:cs="Nuosu SIL"/>
          <w:sz w:val="32"/>
          <w:szCs w:val="32"/>
          <w:lang w:val="en-US" w:eastAsia="zh-CN"/>
        </w:rPr>
      </w:pPr>
      <w:r>
        <w:rPr>
          <w:rFonts w:hint="eastAsia" w:ascii="Nuosu SIL" w:hAnsi="Nuosu SIL" w:eastAsia="仿宋_GB2312" w:cs="Nuosu SIL"/>
          <w:sz w:val="32"/>
          <w:szCs w:val="32"/>
          <w:lang w:val="en-US" w:eastAsia="zh-CN"/>
        </w:rPr>
        <w:t>2.裁判员10月26日12</w:t>
      </w:r>
      <w:bookmarkStart w:id="0" w:name="_GoBack"/>
      <w:bookmarkEnd w:id="0"/>
      <w:r>
        <w:rPr>
          <w:rFonts w:hint="default" w:ascii="Nuosu SIL" w:hAnsi="Nuosu SIL" w:eastAsia="仿宋_GB2312" w:cs="Nuosu SIL"/>
          <w:sz w:val="32"/>
          <w:szCs w:val="32"/>
        </w:rPr>
        <w:t>:00</w:t>
      </w:r>
      <w:r>
        <w:rPr>
          <w:rFonts w:hint="eastAsia" w:ascii="Nuosu SIL" w:hAnsi="Nuosu SIL" w:eastAsia="仿宋_GB2312" w:cs="Nuosu SIL"/>
          <w:sz w:val="32"/>
          <w:szCs w:val="32"/>
          <w:lang w:val="en-US" w:eastAsia="zh-CN"/>
        </w:rPr>
        <w:t>点前报到。</w:t>
      </w:r>
    </w:p>
    <w:p w14:paraId="209EA9DA">
      <w:pPr>
        <w:spacing w:line="576" w:lineRule="exact"/>
        <w:ind w:firstLine="640" w:firstLineChars="200"/>
        <w:rPr>
          <w:rFonts w:hint="eastAsia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</w:rPr>
        <w:t>报到地点：合肥融创永乐半山酒店（安徽省合肥市包河区南宁东路301号）</w:t>
      </w: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。</w:t>
      </w:r>
    </w:p>
    <w:p w14:paraId="3B982FCC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酒店联系人及电话：宋雅玲 0551-62939999、65198888，18655138877</w:t>
      </w:r>
    </w:p>
    <w:p w14:paraId="0909E8C9">
      <w:pPr>
        <w:spacing w:line="576" w:lineRule="exact"/>
        <w:ind w:firstLine="640" w:firstLineChars="200"/>
        <w:rPr>
          <w:rFonts w:hint="default" w:ascii="Nuosu SIL" w:hAnsi="Nuosu SIL" w:eastAsia="方正楷体_GBK" w:cs="Nuosu SIL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sz w:val="32"/>
          <w:szCs w:val="32"/>
        </w:rPr>
        <w:t>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代表团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团长、副团长、</w:t>
      </w:r>
      <w:r>
        <w:rPr>
          <w:rFonts w:hint="default" w:ascii="黑体" w:hAnsi="黑体" w:eastAsia="黑体" w:cs="黑体"/>
          <w:sz w:val="32"/>
          <w:szCs w:val="32"/>
        </w:rPr>
        <w:t>领队、参赛选手、教练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（指导老师）</w:t>
      </w:r>
      <w:r>
        <w:rPr>
          <w:rFonts w:hint="default" w:ascii="黑体" w:hAnsi="黑体" w:eastAsia="黑体" w:cs="黑体"/>
          <w:sz w:val="32"/>
          <w:szCs w:val="32"/>
        </w:rPr>
        <w:t>、支持保障人员</w:t>
      </w:r>
    </w:p>
    <w:p w14:paraId="62BB92C4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10月26日12:00前报到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，</w:t>
      </w:r>
      <w:r>
        <w:rPr>
          <w:rFonts w:hint="default" w:ascii="Nuosu SIL" w:hAnsi="Nuosu SIL" w:eastAsia="仿宋_GB2312" w:cs="Nuosu SIL"/>
          <w:sz w:val="32"/>
          <w:szCs w:val="32"/>
        </w:rPr>
        <w:t>报到地点分别为：</w:t>
      </w:r>
    </w:p>
    <w:p w14:paraId="43CFB7BC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</w:rPr>
        <w:t>1.北京市、天津市、河北省、山西省、内蒙古自治区、河南省、湖北省、湖南省、广东省、广西壮族自治区、海南省、陕西省、甘肃省、青海省、宁夏回族自治区、新疆维吾尔自治区、新疆生产建设兵团，报到地点:合肥白金汉爵大酒店（地址：安徽省合肥市包河区徽州大道5111号）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。</w:t>
      </w:r>
    </w:p>
    <w:p w14:paraId="03668B93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</w:rPr>
        <w:t>酒店联系人及电话：孙小红 0551-62858888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、</w:t>
      </w:r>
      <w:r>
        <w:rPr>
          <w:rFonts w:hint="default" w:ascii="Nuosu SIL" w:hAnsi="Nuosu SIL" w:eastAsia="仿宋_GB2312" w:cs="Nuosu SIL"/>
          <w:sz w:val="32"/>
          <w:szCs w:val="32"/>
        </w:rPr>
        <w:t>13866733518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。</w:t>
      </w:r>
    </w:p>
    <w:p w14:paraId="26E25ECB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</w:rPr>
        <w:t>2.辽宁省、吉林省、黑龙江省、上海市、江苏省、浙江省、安徽省、福建省、江西省、山东省，报到地点：安徽世纪金源大饭店（安徽省合肥市包河区徽州大道5558号）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。</w:t>
      </w:r>
    </w:p>
    <w:p w14:paraId="4B808C79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</w:rPr>
        <w:t>酒店联系人及电话：吴</w:t>
      </w:r>
      <w:r>
        <w:rPr>
          <w:rFonts w:hint="eastAsia" w:ascii="仿宋" w:hAnsi="仿宋" w:eastAsia="仿宋" w:cs="仿宋"/>
          <w:sz w:val="32"/>
          <w:szCs w:val="32"/>
        </w:rPr>
        <w:t>珺</w:t>
      </w:r>
      <w:r>
        <w:rPr>
          <w:rFonts w:hint="default" w:ascii="Nuosu SIL" w:hAnsi="Nuosu SIL" w:eastAsia="仿宋_GB2312" w:cs="Nuosu SIL"/>
          <w:sz w:val="32"/>
          <w:szCs w:val="32"/>
        </w:rPr>
        <w:t xml:space="preserve"> 0551-66868888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、</w:t>
      </w:r>
      <w:r>
        <w:rPr>
          <w:rFonts w:hint="default" w:ascii="Nuosu SIL" w:hAnsi="Nuosu SIL" w:eastAsia="仿宋_GB2312" w:cs="Nuosu SIL"/>
          <w:sz w:val="32"/>
          <w:szCs w:val="32"/>
        </w:rPr>
        <w:t>13866725595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。</w:t>
      </w:r>
    </w:p>
    <w:p w14:paraId="34ED4A39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3.重庆市、四川省、贵州省、云南省、西藏自治区，报到地点：安徽金陵大饭店（地址：安徽省合肥市包河区广西路2666号）</w:t>
      </w:r>
    </w:p>
    <w:p w14:paraId="40F7870F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</w:rPr>
        <w:t>酒店联系人及电话：赵东凤 18305519812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、</w:t>
      </w:r>
      <w:r>
        <w:rPr>
          <w:rFonts w:hint="default" w:ascii="Nuosu SIL" w:hAnsi="Nuosu SIL" w:eastAsia="仿宋_GB2312" w:cs="Nuosu SIL"/>
          <w:sz w:val="32"/>
          <w:szCs w:val="32"/>
        </w:rPr>
        <w:t>18655166062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。</w:t>
      </w:r>
    </w:p>
    <w:p w14:paraId="27BD5FEF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相关专家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、观摩人员、展示人员</w:t>
      </w:r>
      <w:r>
        <w:rPr>
          <w:rFonts w:hint="eastAsia" w:ascii="黑体" w:hAnsi="黑体" w:eastAsia="黑体" w:cs="黑体"/>
          <w:sz w:val="32"/>
          <w:szCs w:val="32"/>
        </w:rPr>
        <w:t>等</w:t>
      </w:r>
    </w:p>
    <w:p w14:paraId="6D312AF4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10月26日16:00前报到</w:t>
      </w: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，报到地点：合肥</w:t>
      </w:r>
      <w:r>
        <w:rPr>
          <w:rFonts w:hint="default" w:ascii="Nuosu SIL" w:hAnsi="Nuosu SIL" w:eastAsia="仿宋_GB2312" w:cs="Nuosu SIL"/>
          <w:sz w:val="32"/>
          <w:szCs w:val="32"/>
        </w:rPr>
        <w:t>融创</w:t>
      </w: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酒店群（</w:t>
      </w:r>
      <w:r>
        <w:rPr>
          <w:rFonts w:hint="default" w:ascii="Nuosu SIL" w:hAnsi="Nuosu SIL" w:eastAsia="仿宋_GB2312" w:cs="Nuosu SIL"/>
          <w:sz w:val="32"/>
          <w:szCs w:val="32"/>
        </w:rPr>
        <w:t>施柏阁大观酒店</w:t>
      </w:r>
      <w:r>
        <w:rPr>
          <w:rFonts w:hint="eastAsia" w:ascii="Nuosu SIL" w:hAnsi="Nuosu SIL" w:eastAsia="仿宋_GB2312" w:cs="Nuosu SIL"/>
          <w:sz w:val="32"/>
          <w:szCs w:val="32"/>
          <w:lang w:eastAsia="zh-CN"/>
        </w:rPr>
        <w:t>、永乐半山酒店、铂尔曼酒店）</w:t>
      </w:r>
      <w:r>
        <w:rPr>
          <w:rFonts w:hint="default" w:ascii="Nuosu SIL" w:hAnsi="Nuosu SIL" w:eastAsia="仿宋_GB2312" w:cs="Nuosu SIL"/>
          <w:sz w:val="32"/>
          <w:szCs w:val="32"/>
        </w:rPr>
        <w:t>（安徽省合肥市包河区衡山路1号）</w:t>
      </w:r>
    </w:p>
    <w:p w14:paraId="33D38A1D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 xml:space="preserve">酒店联系人及电话：宋雅玲 0551-62939999、65198888，18655138877 </w:t>
      </w:r>
    </w:p>
    <w:p w14:paraId="59F3CBA3">
      <w:pPr>
        <w:spacing w:line="500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>执委会在合肥新桥机场、合肥南站、合肥站设有接送站服务。具体联系人：</w:t>
      </w:r>
    </w:p>
    <w:p w14:paraId="1FFBFCDB">
      <w:pPr>
        <w:spacing w:line="500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 xml:space="preserve">合肥新桥机场：苏恒斌 18909698890 </w:t>
      </w:r>
    </w:p>
    <w:p w14:paraId="0018BCEC">
      <w:pPr>
        <w:spacing w:line="500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 xml:space="preserve">合肥南站：方能峰 15656581303 </w:t>
      </w:r>
    </w:p>
    <w:p w14:paraId="1700B06C">
      <w:pPr>
        <w:spacing w:line="500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  <w:r>
        <w:rPr>
          <w:rFonts w:hint="default" w:ascii="Nuosu SIL" w:hAnsi="Nuosu SIL" w:eastAsia="仿宋_GB2312" w:cs="Nuosu SIL"/>
          <w:sz w:val="32"/>
          <w:szCs w:val="32"/>
          <w:lang w:eastAsia="zh-CN"/>
        </w:rPr>
        <w:t xml:space="preserve">合肥站：叶菁 18756508386 </w:t>
      </w:r>
    </w:p>
    <w:p w14:paraId="6884649B">
      <w:pPr>
        <w:spacing w:line="576" w:lineRule="exact"/>
        <w:ind w:firstLine="640" w:firstLineChars="200"/>
        <w:rPr>
          <w:rFonts w:hint="default" w:ascii="Nuosu SIL" w:hAnsi="Nuosu SIL" w:eastAsia="仿宋_GB2312" w:cs="Nuosu SIL"/>
          <w:sz w:val="32"/>
          <w:szCs w:val="32"/>
          <w:lang w:eastAsia="zh-CN"/>
        </w:rPr>
      </w:pPr>
    </w:p>
    <w:p w14:paraId="269D40D2">
      <w:pPr>
        <w:spacing w:line="500" w:lineRule="exact"/>
        <w:rPr>
          <w:rFonts w:hint="default" w:ascii="Nuosu SIL" w:hAnsi="Nuosu SIL" w:eastAsia="仿宋_GB2312" w:cs="Nuosu SIL"/>
          <w:sz w:val="32"/>
          <w:szCs w:val="32"/>
          <w:lang w:val="en-US" w:eastAsia="zh-CN"/>
        </w:rPr>
      </w:pPr>
    </w:p>
    <w:sectPr>
      <w:pgSz w:w="11906" w:h="16838"/>
      <w:pgMar w:top="1440" w:right="1511" w:bottom="1118" w:left="157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uosu SIL">
    <w:altName w:val="MS UI Gothic"/>
    <w:panose1 w:val="02000000000000000000"/>
    <w:charset w:val="80"/>
    <w:family w:val="auto"/>
    <w:pitch w:val="default"/>
    <w:sig w:usb0="00000000" w:usb1="00000000" w:usb2="00080010" w:usb3="00000000" w:csb0="0002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FCD46">
    <w:pPr>
      <w:pStyle w:val="6"/>
      <w:jc w:val="center"/>
      <w:rPr>
        <w:rFonts w:ascii="宋体"/>
        <w:sz w:val="24"/>
        <w:szCs w:val="24"/>
      </w:rPr>
    </w:pPr>
    <w:r>
      <w:rPr>
        <w:sz w:val="24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57EF3F0"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default" w:ascii="Nuosu SIL" w:hAnsi="Nuosu SIL" w:cs="Nuosu SIL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Nuosu SIL" w:hAnsi="Nuosu SIL" w:cs="Nuosu SIL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Nuosu SIL" w:hAnsi="Nuosu SIL" w:cs="Nuosu SIL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Nuosu SIL" w:hAnsi="Nuosu SIL" w:cs="Nuosu SIL"/>
                    <w:sz w:val="28"/>
                    <w:szCs w:val="28"/>
                    <w:lang w:eastAsia="zh-CN"/>
                  </w:rPr>
                  <w:t>5</w:t>
                </w:r>
                <w:r>
                  <w:rPr>
                    <w:rFonts w:hint="default" w:ascii="Nuosu SIL" w:hAnsi="Nuosu SIL" w:cs="Nuosu SIL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 w14:paraId="61A59BB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3NWE5ZmMyYzI1Mzg2NjU5MzgwMjM3NWFkODMwMTIifQ=="/>
  </w:docVars>
  <w:rsids>
    <w:rsidRoot w:val="00F07C4E"/>
    <w:rsid w:val="00000431"/>
    <w:rsid w:val="000011C7"/>
    <w:rsid w:val="00003020"/>
    <w:rsid w:val="00013969"/>
    <w:rsid w:val="00016D84"/>
    <w:rsid w:val="00025ADF"/>
    <w:rsid w:val="00040205"/>
    <w:rsid w:val="00040FFB"/>
    <w:rsid w:val="00044F03"/>
    <w:rsid w:val="00057065"/>
    <w:rsid w:val="0007556B"/>
    <w:rsid w:val="000778F0"/>
    <w:rsid w:val="00083CE2"/>
    <w:rsid w:val="000A0161"/>
    <w:rsid w:val="000A373D"/>
    <w:rsid w:val="000A7423"/>
    <w:rsid w:val="000C0A1F"/>
    <w:rsid w:val="000C6088"/>
    <w:rsid w:val="000D1CDB"/>
    <w:rsid w:val="000E1990"/>
    <w:rsid w:val="000E1A37"/>
    <w:rsid w:val="000E2929"/>
    <w:rsid w:val="001111F9"/>
    <w:rsid w:val="001538E4"/>
    <w:rsid w:val="00153D4E"/>
    <w:rsid w:val="00155749"/>
    <w:rsid w:val="0016653E"/>
    <w:rsid w:val="00183037"/>
    <w:rsid w:val="001915EE"/>
    <w:rsid w:val="0019514E"/>
    <w:rsid w:val="001A28B8"/>
    <w:rsid w:val="001A4661"/>
    <w:rsid w:val="001B0E0D"/>
    <w:rsid w:val="001B68A1"/>
    <w:rsid w:val="001E0ECF"/>
    <w:rsid w:val="001E363B"/>
    <w:rsid w:val="00222F5D"/>
    <w:rsid w:val="002328BE"/>
    <w:rsid w:val="00234ADE"/>
    <w:rsid w:val="00242F89"/>
    <w:rsid w:val="00244BB6"/>
    <w:rsid w:val="00256633"/>
    <w:rsid w:val="00263497"/>
    <w:rsid w:val="002655E1"/>
    <w:rsid w:val="0027102F"/>
    <w:rsid w:val="002819EA"/>
    <w:rsid w:val="00282CE9"/>
    <w:rsid w:val="0029798C"/>
    <w:rsid w:val="002A274A"/>
    <w:rsid w:val="002B71FC"/>
    <w:rsid w:val="002C01FB"/>
    <w:rsid w:val="002C1A26"/>
    <w:rsid w:val="002C1D46"/>
    <w:rsid w:val="002D1519"/>
    <w:rsid w:val="002D4ADA"/>
    <w:rsid w:val="002E2E15"/>
    <w:rsid w:val="002F4AEF"/>
    <w:rsid w:val="00302960"/>
    <w:rsid w:val="00307FE8"/>
    <w:rsid w:val="0031041F"/>
    <w:rsid w:val="003113A4"/>
    <w:rsid w:val="00326ED8"/>
    <w:rsid w:val="0034591E"/>
    <w:rsid w:val="0035688D"/>
    <w:rsid w:val="00364EA1"/>
    <w:rsid w:val="00365F31"/>
    <w:rsid w:val="00366957"/>
    <w:rsid w:val="0037134F"/>
    <w:rsid w:val="003727BA"/>
    <w:rsid w:val="00372B47"/>
    <w:rsid w:val="003750F2"/>
    <w:rsid w:val="003800D3"/>
    <w:rsid w:val="0038108F"/>
    <w:rsid w:val="0038132D"/>
    <w:rsid w:val="003850C8"/>
    <w:rsid w:val="003B05B3"/>
    <w:rsid w:val="003C6CF6"/>
    <w:rsid w:val="003E3F84"/>
    <w:rsid w:val="0043055C"/>
    <w:rsid w:val="004700BB"/>
    <w:rsid w:val="00487F93"/>
    <w:rsid w:val="004949C8"/>
    <w:rsid w:val="00497156"/>
    <w:rsid w:val="004A0FCF"/>
    <w:rsid w:val="004B23D3"/>
    <w:rsid w:val="004D09E7"/>
    <w:rsid w:val="004E504A"/>
    <w:rsid w:val="004F3D16"/>
    <w:rsid w:val="004F7D18"/>
    <w:rsid w:val="0050755B"/>
    <w:rsid w:val="00515C82"/>
    <w:rsid w:val="005248FE"/>
    <w:rsid w:val="00524B2D"/>
    <w:rsid w:val="005532BC"/>
    <w:rsid w:val="005550A1"/>
    <w:rsid w:val="005614FC"/>
    <w:rsid w:val="00571BF9"/>
    <w:rsid w:val="00574DC4"/>
    <w:rsid w:val="00575F4C"/>
    <w:rsid w:val="00580212"/>
    <w:rsid w:val="005907A1"/>
    <w:rsid w:val="005A4753"/>
    <w:rsid w:val="005A5D48"/>
    <w:rsid w:val="00602497"/>
    <w:rsid w:val="006215E4"/>
    <w:rsid w:val="00621BDE"/>
    <w:rsid w:val="00672186"/>
    <w:rsid w:val="006843DE"/>
    <w:rsid w:val="006951B6"/>
    <w:rsid w:val="006A1527"/>
    <w:rsid w:val="006A1696"/>
    <w:rsid w:val="006A41AC"/>
    <w:rsid w:val="006B0514"/>
    <w:rsid w:val="006B0A65"/>
    <w:rsid w:val="006B63EC"/>
    <w:rsid w:val="006C1815"/>
    <w:rsid w:val="006C18E1"/>
    <w:rsid w:val="006C71CE"/>
    <w:rsid w:val="006F4133"/>
    <w:rsid w:val="00703D7C"/>
    <w:rsid w:val="00706F77"/>
    <w:rsid w:val="007149A0"/>
    <w:rsid w:val="007211BA"/>
    <w:rsid w:val="00737B17"/>
    <w:rsid w:val="00741BC5"/>
    <w:rsid w:val="00742990"/>
    <w:rsid w:val="00751E75"/>
    <w:rsid w:val="007531E4"/>
    <w:rsid w:val="007613DB"/>
    <w:rsid w:val="00764A86"/>
    <w:rsid w:val="00767DA6"/>
    <w:rsid w:val="00787911"/>
    <w:rsid w:val="007A521D"/>
    <w:rsid w:val="007C2908"/>
    <w:rsid w:val="007C35C0"/>
    <w:rsid w:val="007D0006"/>
    <w:rsid w:val="007E0506"/>
    <w:rsid w:val="007E0961"/>
    <w:rsid w:val="007E0B13"/>
    <w:rsid w:val="007E69FD"/>
    <w:rsid w:val="007F1E14"/>
    <w:rsid w:val="007F40DD"/>
    <w:rsid w:val="00813910"/>
    <w:rsid w:val="00823508"/>
    <w:rsid w:val="00826FCF"/>
    <w:rsid w:val="00846883"/>
    <w:rsid w:val="00856D34"/>
    <w:rsid w:val="00866F68"/>
    <w:rsid w:val="0087353D"/>
    <w:rsid w:val="00875433"/>
    <w:rsid w:val="008771FB"/>
    <w:rsid w:val="00880127"/>
    <w:rsid w:val="00880FA0"/>
    <w:rsid w:val="008814E9"/>
    <w:rsid w:val="00893EB2"/>
    <w:rsid w:val="00894AD1"/>
    <w:rsid w:val="00896092"/>
    <w:rsid w:val="008B2382"/>
    <w:rsid w:val="008B3A86"/>
    <w:rsid w:val="008C226E"/>
    <w:rsid w:val="008E111C"/>
    <w:rsid w:val="008E44B2"/>
    <w:rsid w:val="008E62D3"/>
    <w:rsid w:val="008F228A"/>
    <w:rsid w:val="008F3ABD"/>
    <w:rsid w:val="008F50DC"/>
    <w:rsid w:val="00901504"/>
    <w:rsid w:val="00921290"/>
    <w:rsid w:val="009219FD"/>
    <w:rsid w:val="009328D9"/>
    <w:rsid w:val="009360B2"/>
    <w:rsid w:val="00946711"/>
    <w:rsid w:val="00946A47"/>
    <w:rsid w:val="009472CE"/>
    <w:rsid w:val="0095148E"/>
    <w:rsid w:val="0095536C"/>
    <w:rsid w:val="00956C53"/>
    <w:rsid w:val="00961A54"/>
    <w:rsid w:val="00963545"/>
    <w:rsid w:val="009642D9"/>
    <w:rsid w:val="00982483"/>
    <w:rsid w:val="0098278C"/>
    <w:rsid w:val="009909A9"/>
    <w:rsid w:val="009A35E2"/>
    <w:rsid w:val="009A3967"/>
    <w:rsid w:val="009C03F7"/>
    <w:rsid w:val="009C0D6F"/>
    <w:rsid w:val="009C28D2"/>
    <w:rsid w:val="009D4441"/>
    <w:rsid w:val="009D658D"/>
    <w:rsid w:val="009E6B19"/>
    <w:rsid w:val="00A00F27"/>
    <w:rsid w:val="00A01AD5"/>
    <w:rsid w:val="00A05AAB"/>
    <w:rsid w:val="00A11721"/>
    <w:rsid w:val="00A175BE"/>
    <w:rsid w:val="00A261B8"/>
    <w:rsid w:val="00A46B7E"/>
    <w:rsid w:val="00A51192"/>
    <w:rsid w:val="00A612CB"/>
    <w:rsid w:val="00A62FD8"/>
    <w:rsid w:val="00A65736"/>
    <w:rsid w:val="00A71902"/>
    <w:rsid w:val="00A83C70"/>
    <w:rsid w:val="00A8530E"/>
    <w:rsid w:val="00AA3365"/>
    <w:rsid w:val="00AA4229"/>
    <w:rsid w:val="00AB0D27"/>
    <w:rsid w:val="00AB7CD0"/>
    <w:rsid w:val="00AD15A3"/>
    <w:rsid w:val="00AD5632"/>
    <w:rsid w:val="00AE5246"/>
    <w:rsid w:val="00AE6568"/>
    <w:rsid w:val="00AF0A31"/>
    <w:rsid w:val="00AF0B95"/>
    <w:rsid w:val="00AF2462"/>
    <w:rsid w:val="00B01C12"/>
    <w:rsid w:val="00B116B8"/>
    <w:rsid w:val="00B24E58"/>
    <w:rsid w:val="00B269E6"/>
    <w:rsid w:val="00B43B29"/>
    <w:rsid w:val="00B47B65"/>
    <w:rsid w:val="00B5409B"/>
    <w:rsid w:val="00B56EE4"/>
    <w:rsid w:val="00B60465"/>
    <w:rsid w:val="00B738BE"/>
    <w:rsid w:val="00B77CEB"/>
    <w:rsid w:val="00B87039"/>
    <w:rsid w:val="00B9626A"/>
    <w:rsid w:val="00B96F57"/>
    <w:rsid w:val="00BA718D"/>
    <w:rsid w:val="00BC3987"/>
    <w:rsid w:val="00BC7ADD"/>
    <w:rsid w:val="00BC7B58"/>
    <w:rsid w:val="00BF65C4"/>
    <w:rsid w:val="00C1300B"/>
    <w:rsid w:val="00C147D4"/>
    <w:rsid w:val="00C218E6"/>
    <w:rsid w:val="00C41BA3"/>
    <w:rsid w:val="00C4292B"/>
    <w:rsid w:val="00C66019"/>
    <w:rsid w:val="00C86712"/>
    <w:rsid w:val="00C936DB"/>
    <w:rsid w:val="00C96C46"/>
    <w:rsid w:val="00CA4BB0"/>
    <w:rsid w:val="00CD25C1"/>
    <w:rsid w:val="00CD3BAC"/>
    <w:rsid w:val="00CD431B"/>
    <w:rsid w:val="00CD57D4"/>
    <w:rsid w:val="00CE27E0"/>
    <w:rsid w:val="00D00EEA"/>
    <w:rsid w:val="00D01DAC"/>
    <w:rsid w:val="00D134BE"/>
    <w:rsid w:val="00D21E62"/>
    <w:rsid w:val="00D263E7"/>
    <w:rsid w:val="00D46E4A"/>
    <w:rsid w:val="00D510E7"/>
    <w:rsid w:val="00D55644"/>
    <w:rsid w:val="00D71BA3"/>
    <w:rsid w:val="00DB515F"/>
    <w:rsid w:val="00DB660F"/>
    <w:rsid w:val="00DB7792"/>
    <w:rsid w:val="00DD1AAB"/>
    <w:rsid w:val="00DD3755"/>
    <w:rsid w:val="00DD602E"/>
    <w:rsid w:val="00DE6E20"/>
    <w:rsid w:val="00DF2B1C"/>
    <w:rsid w:val="00DF39CD"/>
    <w:rsid w:val="00DF3F66"/>
    <w:rsid w:val="00E05E34"/>
    <w:rsid w:val="00E22CDD"/>
    <w:rsid w:val="00E23422"/>
    <w:rsid w:val="00E27944"/>
    <w:rsid w:val="00E348B5"/>
    <w:rsid w:val="00E4313C"/>
    <w:rsid w:val="00E52973"/>
    <w:rsid w:val="00E63990"/>
    <w:rsid w:val="00E720FA"/>
    <w:rsid w:val="00E8390F"/>
    <w:rsid w:val="00E83BE9"/>
    <w:rsid w:val="00EA4308"/>
    <w:rsid w:val="00EB0082"/>
    <w:rsid w:val="00EC2A75"/>
    <w:rsid w:val="00ED4CD4"/>
    <w:rsid w:val="00EE3B7A"/>
    <w:rsid w:val="00EE41EE"/>
    <w:rsid w:val="00EF3C85"/>
    <w:rsid w:val="00EF57A6"/>
    <w:rsid w:val="00F07C4E"/>
    <w:rsid w:val="00F11CDC"/>
    <w:rsid w:val="00F26046"/>
    <w:rsid w:val="00F338C0"/>
    <w:rsid w:val="00F42277"/>
    <w:rsid w:val="00F449DA"/>
    <w:rsid w:val="00F533B4"/>
    <w:rsid w:val="00F53484"/>
    <w:rsid w:val="00F55F35"/>
    <w:rsid w:val="00F563B1"/>
    <w:rsid w:val="00F80914"/>
    <w:rsid w:val="00F90315"/>
    <w:rsid w:val="00F90711"/>
    <w:rsid w:val="00F90B5D"/>
    <w:rsid w:val="00F97954"/>
    <w:rsid w:val="00FA3A7F"/>
    <w:rsid w:val="00FB56F4"/>
    <w:rsid w:val="00FF22AF"/>
    <w:rsid w:val="00FF4B09"/>
    <w:rsid w:val="00FF5A73"/>
    <w:rsid w:val="0D151A85"/>
    <w:rsid w:val="140733DA"/>
    <w:rsid w:val="16AE3D8A"/>
    <w:rsid w:val="17FA37AD"/>
    <w:rsid w:val="18264EDB"/>
    <w:rsid w:val="185D48B6"/>
    <w:rsid w:val="19D108CB"/>
    <w:rsid w:val="1ADC3014"/>
    <w:rsid w:val="1CF7ECA0"/>
    <w:rsid w:val="1FA926BA"/>
    <w:rsid w:val="1FDA2545"/>
    <w:rsid w:val="2082642D"/>
    <w:rsid w:val="27EC62CF"/>
    <w:rsid w:val="2C9FAE80"/>
    <w:rsid w:val="2D2C3D4A"/>
    <w:rsid w:val="2DF22B8C"/>
    <w:rsid w:val="2F6564A7"/>
    <w:rsid w:val="2F874C74"/>
    <w:rsid w:val="32DC0543"/>
    <w:rsid w:val="352B45C8"/>
    <w:rsid w:val="357FD8BD"/>
    <w:rsid w:val="37397249"/>
    <w:rsid w:val="376B6ABC"/>
    <w:rsid w:val="39F6ACAC"/>
    <w:rsid w:val="39FF26EB"/>
    <w:rsid w:val="3C9E2F79"/>
    <w:rsid w:val="3ED71DB9"/>
    <w:rsid w:val="3FEA2519"/>
    <w:rsid w:val="3FEFD0C7"/>
    <w:rsid w:val="3FF76AED"/>
    <w:rsid w:val="43214F59"/>
    <w:rsid w:val="449C1E11"/>
    <w:rsid w:val="49FB519B"/>
    <w:rsid w:val="4B7D4BBA"/>
    <w:rsid w:val="4D065381"/>
    <w:rsid w:val="53F22147"/>
    <w:rsid w:val="53FE1753"/>
    <w:rsid w:val="57CF718B"/>
    <w:rsid w:val="581F41CD"/>
    <w:rsid w:val="59BFF3B3"/>
    <w:rsid w:val="59DF8509"/>
    <w:rsid w:val="5A0709DC"/>
    <w:rsid w:val="5AD744B6"/>
    <w:rsid w:val="5BDA4763"/>
    <w:rsid w:val="5D352289"/>
    <w:rsid w:val="5D6F8C1F"/>
    <w:rsid w:val="5DEF175C"/>
    <w:rsid w:val="5FEBC633"/>
    <w:rsid w:val="5FEF04AF"/>
    <w:rsid w:val="5FFBA5E2"/>
    <w:rsid w:val="5FFD547F"/>
    <w:rsid w:val="67B7A302"/>
    <w:rsid w:val="688A4CB2"/>
    <w:rsid w:val="69E7F638"/>
    <w:rsid w:val="6BBF5203"/>
    <w:rsid w:val="6BC36E75"/>
    <w:rsid w:val="6CF716DD"/>
    <w:rsid w:val="6E684378"/>
    <w:rsid w:val="6E9F6472"/>
    <w:rsid w:val="6F69DCAD"/>
    <w:rsid w:val="71EFFDDD"/>
    <w:rsid w:val="71F70429"/>
    <w:rsid w:val="73C65449"/>
    <w:rsid w:val="73FE6355"/>
    <w:rsid w:val="749033AD"/>
    <w:rsid w:val="74AB820D"/>
    <w:rsid w:val="757E1873"/>
    <w:rsid w:val="75BDC373"/>
    <w:rsid w:val="76F7AD6C"/>
    <w:rsid w:val="773D59D2"/>
    <w:rsid w:val="774D03F7"/>
    <w:rsid w:val="776A93B1"/>
    <w:rsid w:val="777FDF9A"/>
    <w:rsid w:val="777FE8B7"/>
    <w:rsid w:val="77F362EB"/>
    <w:rsid w:val="78DEB0AD"/>
    <w:rsid w:val="7A3F9564"/>
    <w:rsid w:val="7A6F8B7A"/>
    <w:rsid w:val="7A77EC47"/>
    <w:rsid w:val="7AFC6C59"/>
    <w:rsid w:val="7BB3EF99"/>
    <w:rsid w:val="7D8EF829"/>
    <w:rsid w:val="7DE7762C"/>
    <w:rsid w:val="7DFF72D0"/>
    <w:rsid w:val="7DFFFDE4"/>
    <w:rsid w:val="7EF76B6F"/>
    <w:rsid w:val="7EFC7439"/>
    <w:rsid w:val="7F7FFABE"/>
    <w:rsid w:val="7F831032"/>
    <w:rsid w:val="7F95E9AA"/>
    <w:rsid w:val="7FFA09A7"/>
    <w:rsid w:val="7FFF249D"/>
    <w:rsid w:val="7FFF2553"/>
    <w:rsid w:val="86E5A189"/>
    <w:rsid w:val="9AACF4F8"/>
    <w:rsid w:val="9DBF6039"/>
    <w:rsid w:val="9E1DD020"/>
    <w:rsid w:val="9EE76F55"/>
    <w:rsid w:val="A6A7FF98"/>
    <w:rsid w:val="A6EE6654"/>
    <w:rsid w:val="A8DE46CB"/>
    <w:rsid w:val="A9B61556"/>
    <w:rsid w:val="AFD80134"/>
    <w:rsid w:val="B5FF8979"/>
    <w:rsid w:val="B7DFA7D4"/>
    <w:rsid w:val="B9B3CA74"/>
    <w:rsid w:val="B9FE6BE8"/>
    <w:rsid w:val="BA7B23C6"/>
    <w:rsid w:val="BA7BED13"/>
    <w:rsid w:val="BE7D9FFA"/>
    <w:rsid w:val="BE97F4F0"/>
    <w:rsid w:val="BF62E5FC"/>
    <w:rsid w:val="BF6F307A"/>
    <w:rsid w:val="BFF3720C"/>
    <w:rsid w:val="BFFBD48C"/>
    <w:rsid w:val="CC59EA62"/>
    <w:rsid w:val="D072DE80"/>
    <w:rsid w:val="D9EF1E14"/>
    <w:rsid w:val="DB8F2C2B"/>
    <w:rsid w:val="DBAFE065"/>
    <w:rsid w:val="DDFB434C"/>
    <w:rsid w:val="DFD61574"/>
    <w:rsid w:val="DFDF7D6A"/>
    <w:rsid w:val="DFEE5E09"/>
    <w:rsid w:val="DFEF389F"/>
    <w:rsid w:val="DFFF5213"/>
    <w:rsid w:val="EADCBD7A"/>
    <w:rsid w:val="EB771923"/>
    <w:rsid w:val="EBDDEDC6"/>
    <w:rsid w:val="EDF54485"/>
    <w:rsid w:val="EEB7B0B1"/>
    <w:rsid w:val="EF5F6C83"/>
    <w:rsid w:val="EF770BDB"/>
    <w:rsid w:val="EF7D331A"/>
    <w:rsid w:val="EFF30104"/>
    <w:rsid w:val="F39519D1"/>
    <w:rsid w:val="F7EB90FF"/>
    <w:rsid w:val="F977C894"/>
    <w:rsid w:val="FBB7EC4B"/>
    <w:rsid w:val="FBD790F7"/>
    <w:rsid w:val="FC8BA70D"/>
    <w:rsid w:val="FDDEA929"/>
    <w:rsid w:val="FE1716AE"/>
    <w:rsid w:val="FE799448"/>
    <w:rsid w:val="FEAB1B3F"/>
    <w:rsid w:val="FEFDA12F"/>
    <w:rsid w:val="FF7B499C"/>
    <w:rsid w:val="FF9FBA28"/>
    <w:rsid w:val="FFE60C7A"/>
    <w:rsid w:val="FFF4BB34"/>
    <w:rsid w:val="FFFDF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99"/>
    <w:pPr>
      <w:jc w:val="left"/>
    </w:pPr>
  </w:style>
  <w:style w:type="paragraph" w:styleId="3">
    <w:name w:val="Body Text Indent"/>
    <w:basedOn w:val="1"/>
    <w:link w:val="14"/>
    <w:qFormat/>
    <w:uiPriority w:val="99"/>
    <w:pPr>
      <w:spacing w:line="400" w:lineRule="exact"/>
      <w:ind w:firstLine="480" w:firstLineChars="200"/>
    </w:pPr>
    <w:rPr>
      <w:rFonts w:ascii="黑体" w:hAnsi="Times New Roman" w:eastAsia="黑体"/>
      <w:kern w:val="0"/>
      <w:sz w:val="24"/>
      <w:szCs w:val="20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5">
    <w:name w:val="Balloon Text"/>
    <w:basedOn w:val="1"/>
    <w:link w:val="16"/>
    <w:semiHidden/>
    <w:qFormat/>
    <w:uiPriority w:val="99"/>
    <w:rPr>
      <w:rFonts w:ascii="Times New Roman" w:hAnsi="Times New Roman"/>
      <w:sz w:val="18"/>
      <w:szCs w:val="20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Comment Text Char"/>
    <w:basedOn w:val="11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4">
    <w:name w:val="Body Text Indent Char"/>
    <w:basedOn w:val="11"/>
    <w:link w:val="3"/>
    <w:qFormat/>
    <w:locked/>
    <w:uiPriority w:val="99"/>
    <w:rPr>
      <w:rFonts w:ascii="黑体" w:hAnsi="Times New Roman" w:eastAsia="黑体" w:cs="Times New Roman"/>
      <w:sz w:val="24"/>
    </w:rPr>
  </w:style>
  <w:style w:type="character" w:customStyle="1" w:styleId="15">
    <w:name w:val="Date Char"/>
    <w:basedOn w:val="11"/>
    <w:link w:val="4"/>
    <w:semiHidden/>
    <w:qFormat/>
    <w:locked/>
    <w:uiPriority w:val="99"/>
    <w:rPr>
      <w:rFonts w:cs="Times New Roman"/>
    </w:rPr>
  </w:style>
  <w:style w:type="character" w:customStyle="1" w:styleId="16">
    <w:name w:val="Balloon Text Char"/>
    <w:basedOn w:val="11"/>
    <w:link w:val="5"/>
    <w:semiHidden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Footer Char"/>
    <w:basedOn w:val="11"/>
    <w:link w:val="6"/>
    <w:qFormat/>
    <w:locked/>
    <w:uiPriority w:val="99"/>
    <w:rPr>
      <w:rFonts w:cs="Times New Roman"/>
      <w:sz w:val="18"/>
    </w:rPr>
  </w:style>
  <w:style w:type="character" w:customStyle="1" w:styleId="18">
    <w:name w:val="Header Char"/>
    <w:basedOn w:val="11"/>
    <w:link w:val="7"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2178</Words>
  <Characters>2466</Characters>
  <Lines>0</Lines>
  <Paragraphs>0</Paragraphs>
  <TotalTime>0</TotalTime>
  <ScaleCrop>false</ScaleCrop>
  <LinksUpToDate>false</LinksUpToDate>
  <CharactersWithSpaces>2670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2020-09-14T14:33:00Z</dcterms:created>
  <dc:creator>夏阳</dc:creator>
  <cp:lastModifiedBy>蕾雷</cp:lastModifiedBy>
  <cp:lastPrinted>2024-09-19T18:06:00Z</cp:lastPrinted>
  <dcterms:modified xsi:type="dcterms:W3CDTF">2024-09-20T09:20:25Z</dcterms:modified>
  <dc:title>中建学［2016］号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D5E4051B23DB4E32907185E0C22C1BFC_13</vt:lpwstr>
  </property>
</Properties>
</file>